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00AC234A">
        <w:tc>
          <w:tcPr>
            <w:tcW w:w="10610" w:type="dxa"/>
          </w:tcPr>
          <w:p w14:paraId="36AEE11F" w14:textId="0DB27D1C" w:rsidR="00AC234A" w:rsidRPr="00256F83" w:rsidRDefault="00AC234A">
            <w:pPr>
              <w:rPr>
                <w:b/>
                <w:bCs/>
              </w:rPr>
            </w:pPr>
            <w:r w:rsidRPr="00256F83">
              <w:rPr>
                <w:b/>
                <w:bCs/>
              </w:rPr>
              <w:t>Job Title:</w:t>
            </w:r>
            <w:r w:rsidR="00256F83" w:rsidRPr="00256F83">
              <w:rPr>
                <w:b/>
                <w:bCs/>
              </w:rPr>
              <w:t xml:space="preserve"> </w:t>
            </w:r>
            <w:r w:rsidR="006A28C1">
              <w:rPr>
                <w:b/>
                <w:bCs/>
              </w:rPr>
              <w:t xml:space="preserve"> </w:t>
            </w:r>
            <w:r w:rsidR="006A28C1">
              <w:rPr>
                <w:rFonts w:eastAsia="Times New Roman"/>
                <w:bCs/>
              </w:rPr>
              <w:t>Business Assistant I</w:t>
            </w:r>
          </w:p>
        </w:tc>
      </w:tr>
      <w:tr w:rsidR="00AC234A" w14:paraId="62C9E62E" w14:textId="77777777" w:rsidTr="00AC234A">
        <w:tc>
          <w:tcPr>
            <w:tcW w:w="10610" w:type="dxa"/>
          </w:tcPr>
          <w:p w14:paraId="715B9E04" w14:textId="2851D702" w:rsidR="00AC234A" w:rsidRPr="00256F83" w:rsidRDefault="00A87567">
            <w:pPr>
              <w:rPr>
                <w:b/>
                <w:bCs/>
              </w:rPr>
            </w:pPr>
            <w:r w:rsidRPr="00256F83">
              <w:rPr>
                <w:b/>
                <w:bCs/>
              </w:rPr>
              <w:t xml:space="preserve">Job Category: </w:t>
            </w:r>
            <w:r w:rsidR="004E0F6C" w:rsidRPr="00256F83">
              <w:rPr>
                <w:b/>
                <w:bCs/>
              </w:rPr>
              <w:t xml:space="preserve"> </w:t>
            </w:r>
            <w:r w:rsidR="006A28C1" w:rsidRPr="00A6168B">
              <w:rPr>
                <w:rFonts w:eastAsia="Times New Roman"/>
              </w:rPr>
              <w:t>Non-Exempt</w:t>
            </w:r>
          </w:p>
        </w:tc>
      </w:tr>
      <w:tr w:rsidR="00AC234A" w14:paraId="6F713BCE" w14:textId="77777777" w:rsidTr="00AC234A">
        <w:tc>
          <w:tcPr>
            <w:tcW w:w="10610" w:type="dxa"/>
          </w:tcPr>
          <w:p w14:paraId="07916235" w14:textId="5BE57B27" w:rsidR="00AC234A" w:rsidRPr="00256F83" w:rsidRDefault="00A87567">
            <w:pPr>
              <w:rPr>
                <w:b/>
                <w:bCs/>
              </w:rPr>
            </w:pPr>
            <w:r w:rsidRPr="00256F83">
              <w:rPr>
                <w:b/>
                <w:bCs/>
              </w:rPr>
              <w:t>Salary Grade:</w:t>
            </w:r>
            <w:r w:rsidR="006A28C1">
              <w:rPr>
                <w:b/>
                <w:bCs/>
              </w:rPr>
              <w:t xml:space="preserve"> </w:t>
            </w:r>
            <w:r w:rsidRPr="00256F83">
              <w:rPr>
                <w:b/>
                <w:bCs/>
              </w:rPr>
              <w:t xml:space="preserve"> </w:t>
            </w:r>
            <w:r w:rsidR="006A28C1">
              <w:rPr>
                <w:rFonts w:eastAsia="Times New Roman"/>
                <w:bCs/>
              </w:rPr>
              <w:t>C</w:t>
            </w:r>
          </w:p>
        </w:tc>
      </w:tr>
    </w:tbl>
    <w:p w14:paraId="08F08647" w14:textId="7DD91F23" w:rsidR="00C76CAE" w:rsidRDefault="00C76CAE" w:rsidP="00601746">
      <w:pPr>
        <w:pStyle w:val="NoSpacing"/>
        <w:spacing w:after="240"/>
        <w:rPr>
          <w:b/>
          <w:bCs/>
        </w:rPr>
      </w:pPr>
    </w:p>
    <w:p w14:paraId="609ABA8D" w14:textId="77777777" w:rsidR="00FF7A60" w:rsidRPr="00510842" w:rsidRDefault="00FF7A60" w:rsidP="00FF7A60">
      <w:pPr>
        <w:rPr>
          <w:b/>
          <w:bCs/>
        </w:rPr>
      </w:pPr>
      <w:r>
        <w:rPr>
          <w:b/>
          <w:bCs/>
        </w:rPr>
        <w:t xml:space="preserve">Summary </w:t>
      </w:r>
    </w:p>
    <w:p w14:paraId="2AF39288" w14:textId="0DFA4074" w:rsidR="00FF7A60" w:rsidRDefault="00FF7A60" w:rsidP="00FF7A60">
      <w:pPr>
        <w:spacing w:after="280" w:line="240" w:lineRule="auto"/>
        <w:rPr>
          <w:bCs/>
        </w:rPr>
      </w:pPr>
      <w:r w:rsidRPr="00364CB8">
        <w:rPr>
          <w:bCs/>
        </w:rPr>
        <w:t xml:space="preserve">Incumbents in the </w:t>
      </w:r>
      <w:r>
        <w:rPr>
          <w:bCs/>
        </w:rPr>
        <w:t>Business Assistant series use knowledge and related experience to coordinate business functions for a specified department.  Incumbents initiate, complete, and facilitate financial, personnel</w:t>
      </w:r>
      <w:r w:rsidR="005D4E18">
        <w:rPr>
          <w:bCs/>
        </w:rPr>
        <w:t xml:space="preserve"> processes</w:t>
      </w:r>
      <w:r>
        <w:rPr>
          <w:bCs/>
        </w:rPr>
        <w:t xml:space="preserve">, travel, and other functions as assigned. </w:t>
      </w:r>
    </w:p>
    <w:p w14:paraId="5D49470B" w14:textId="77777777" w:rsidR="00FF7A60" w:rsidRDefault="00FF7A60" w:rsidP="00FF7A60">
      <w:pPr>
        <w:rPr>
          <w:b/>
          <w:bCs/>
        </w:rPr>
      </w:pPr>
      <w:r w:rsidRPr="00265BD7">
        <w:rPr>
          <w:b/>
          <w:bCs/>
        </w:rPr>
        <w:t>Reporting and Supervisory Responsibilities</w:t>
      </w:r>
    </w:p>
    <w:p w14:paraId="5F375074" w14:textId="77777777" w:rsidR="00FF7A60" w:rsidRPr="00A1167D" w:rsidRDefault="00FF7A60" w:rsidP="00FF7A60">
      <w:pPr>
        <w:rPr>
          <w:rFonts w:ascii="Calibri" w:hAnsi="Calibri"/>
          <w:bCs/>
        </w:rPr>
      </w:pPr>
      <w:r w:rsidRPr="00A1167D">
        <w:rPr>
          <w:rFonts w:ascii="Calibri" w:hAnsi="Calibri"/>
          <w:bCs/>
        </w:rPr>
        <w:t>Business</w:t>
      </w:r>
      <w:r>
        <w:rPr>
          <w:rFonts w:ascii="Calibri" w:hAnsi="Calibri"/>
          <w:bCs/>
        </w:rPr>
        <w:t xml:space="preserve"> Assistants typically report to</w:t>
      </w:r>
      <w:r w:rsidRPr="00A1167D">
        <w:rPr>
          <w:rFonts w:ascii="Calibri" w:hAnsi="Calibri"/>
          <w:bCs/>
        </w:rPr>
        <w:t xml:space="preserve"> </w:t>
      </w:r>
      <w:r>
        <w:rPr>
          <w:rFonts w:ascii="Calibri" w:hAnsi="Calibri"/>
          <w:bCs/>
        </w:rPr>
        <w:t xml:space="preserve">a Business Manager or a Financial Officer.  This classification has no </w:t>
      </w:r>
      <w:r w:rsidRPr="00A1167D">
        <w:rPr>
          <w:rFonts w:ascii="Calibri" w:hAnsi="Calibri"/>
          <w:bCs/>
        </w:rPr>
        <w:t>supervisory responsibilities.</w:t>
      </w:r>
    </w:p>
    <w:p w14:paraId="68165BB6" w14:textId="77777777" w:rsidR="00FF7A60" w:rsidRDefault="00FF7A60" w:rsidP="00FF7A60">
      <w:pPr>
        <w:pStyle w:val="NoSpacing"/>
        <w:rPr>
          <w:b/>
        </w:rPr>
      </w:pPr>
      <w:r>
        <w:rPr>
          <w:b/>
        </w:rPr>
        <w:t>Typical</w:t>
      </w:r>
      <w:r w:rsidRPr="00EF3BDC">
        <w:rPr>
          <w:b/>
        </w:rPr>
        <w:t xml:space="preserve"> Functions</w:t>
      </w:r>
    </w:p>
    <w:p w14:paraId="3CC952B3" w14:textId="77777777" w:rsidR="00FF7A60" w:rsidRDefault="00FF7A60" w:rsidP="00FF7A60">
      <w:pPr>
        <w:pStyle w:val="NoSpacing"/>
        <w:rPr>
          <w:b/>
        </w:rPr>
      </w:pPr>
    </w:p>
    <w:p w14:paraId="127660FE"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rPr>
        <w:t>Prepares and distributes bills and statements.</w:t>
      </w:r>
    </w:p>
    <w:p w14:paraId="62739A15" w14:textId="77777777" w:rsidR="00FF7A60" w:rsidRPr="00A1167D" w:rsidRDefault="00FF7A60" w:rsidP="00FF7A60">
      <w:pPr>
        <w:pStyle w:val="NormalWeb"/>
        <w:numPr>
          <w:ilvl w:val="0"/>
          <w:numId w:val="5"/>
        </w:numPr>
        <w:spacing w:before="0" w:beforeAutospacing="0" w:after="0" w:afterAutospacing="0"/>
        <w:rPr>
          <w:rFonts w:ascii="Calibri" w:hAnsi="Calibri"/>
        </w:rPr>
      </w:pPr>
      <w:r>
        <w:rPr>
          <w:rFonts w:ascii="Calibri" w:hAnsi="Calibri"/>
        </w:rPr>
        <w:t xml:space="preserve">Generates </w:t>
      </w:r>
      <w:r w:rsidRPr="00A1167D">
        <w:rPr>
          <w:rFonts w:ascii="Calibri" w:hAnsi="Calibri"/>
        </w:rPr>
        <w:t xml:space="preserve">reports. </w:t>
      </w:r>
    </w:p>
    <w:p w14:paraId="07EAFF1C"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rPr>
        <w:t>Prepares various documents such as cont</w:t>
      </w:r>
      <w:r>
        <w:rPr>
          <w:rFonts w:ascii="Calibri" w:hAnsi="Calibri"/>
        </w:rPr>
        <w:t>racts, agreements, and claims</w:t>
      </w:r>
      <w:r w:rsidRPr="00A1167D">
        <w:rPr>
          <w:rFonts w:ascii="Calibri" w:hAnsi="Calibri"/>
        </w:rPr>
        <w:t>.</w:t>
      </w:r>
    </w:p>
    <w:p w14:paraId="5D4982BA"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rPr>
        <w:t>M</w:t>
      </w:r>
      <w:r>
        <w:rPr>
          <w:rFonts w:ascii="Calibri" w:hAnsi="Calibri"/>
        </w:rPr>
        <w:t>akes purchases in accordance with University policies and practices.</w:t>
      </w:r>
    </w:p>
    <w:p w14:paraId="68290431"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rPr>
        <w:t xml:space="preserve">Develops and maintains record keeping systems. </w:t>
      </w:r>
    </w:p>
    <w:p w14:paraId="0892B7DA"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rPr>
        <w:t>Develops and maintains spreadsheets and databases to track information.</w:t>
      </w:r>
    </w:p>
    <w:p w14:paraId="7FA3D6D2" w14:textId="77777777" w:rsidR="00FF7A60" w:rsidRPr="00A1167D" w:rsidRDefault="00FF7A60" w:rsidP="00FF7A60">
      <w:pPr>
        <w:pStyle w:val="NormalWeb"/>
        <w:numPr>
          <w:ilvl w:val="0"/>
          <w:numId w:val="5"/>
        </w:numPr>
        <w:spacing w:before="0" w:beforeAutospacing="0" w:after="0" w:afterAutospacing="0"/>
        <w:rPr>
          <w:rFonts w:ascii="Calibri" w:hAnsi="Calibri" w:cs="Times New Roman"/>
        </w:rPr>
      </w:pPr>
      <w:r w:rsidRPr="00A1167D">
        <w:rPr>
          <w:rFonts w:ascii="Calibri" w:hAnsi="Calibri" w:cs="Times New Roman"/>
        </w:rPr>
        <w:t xml:space="preserve">Reviews and reconciles </w:t>
      </w:r>
      <w:r>
        <w:rPr>
          <w:rFonts w:ascii="Calibri" w:hAnsi="Calibri" w:cs="Times New Roman"/>
        </w:rPr>
        <w:t>financial records</w:t>
      </w:r>
      <w:r w:rsidRPr="00A1167D">
        <w:rPr>
          <w:rFonts w:ascii="Calibri" w:hAnsi="Calibri" w:cs="Times New Roman"/>
        </w:rPr>
        <w:t>.</w:t>
      </w:r>
    </w:p>
    <w:p w14:paraId="4B753212"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cs="Times New Roman"/>
        </w:rPr>
        <w:t>Evaluates monthly budgets and financial reports for the department or program.</w:t>
      </w:r>
    </w:p>
    <w:p w14:paraId="6A0EB913" w14:textId="77777777" w:rsidR="00FF7A60" w:rsidRPr="00A1167D" w:rsidRDefault="00FF7A60" w:rsidP="00FF7A60">
      <w:pPr>
        <w:pStyle w:val="NormalWeb"/>
        <w:numPr>
          <w:ilvl w:val="0"/>
          <w:numId w:val="5"/>
        </w:numPr>
        <w:spacing w:before="0" w:beforeAutospacing="0" w:after="0" w:afterAutospacing="0"/>
        <w:rPr>
          <w:rFonts w:ascii="Calibri" w:hAnsi="Calibri"/>
        </w:rPr>
      </w:pPr>
      <w:r w:rsidRPr="00A1167D">
        <w:rPr>
          <w:rFonts w:ascii="Calibri" w:hAnsi="Calibri"/>
        </w:rPr>
        <w:t xml:space="preserve">Coordinates and attends various meetings. </w:t>
      </w:r>
    </w:p>
    <w:p w14:paraId="51DEF441" w14:textId="77777777" w:rsidR="00FF7A60" w:rsidRPr="00A1167D" w:rsidRDefault="00FF7A60" w:rsidP="00FF7A60">
      <w:pPr>
        <w:pStyle w:val="NormalWeb"/>
        <w:numPr>
          <w:ilvl w:val="0"/>
          <w:numId w:val="5"/>
        </w:numPr>
        <w:spacing w:before="0" w:beforeAutospacing="0" w:after="0" w:afterAutospacing="0"/>
        <w:rPr>
          <w:rFonts w:ascii="Calibri" w:hAnsi="Calibri" w:cs="Times New Roman"/>
        </w:rPr>
      </w:pPr>
      <w:r w:rsidRPr="00A1167D">
        <w:rPr>
          <w:rFonts w:ascii="Calibri" w:hAnsi="Calibri"/>
        </w:rPr>
        <w:t>Monitors project status to verify correctness and completion.</w:t>
      </w:r>
    </w:p>
    <w:p w14:paraId="714D4018" w14:textId="77777777" w:rsidR="00FF7A60" w:rsidRDefault="00FF7A60" w:rsidP="00FF7A60">
      <w:pPr>
        <w:pStyle w:val="NormalWeb"/>
        <w:numPr>
          <w:ilvl w:val="0"/>
          <w:numId w:val="5"/>
        </w:numPr>
        <w:spacing w:before="0" w:beforeAutospacing="0" w:after="0" w:afterAutospacing="0"/>
        <w:rPr>
          <w:rFonts w:ascii="Calibri" w:hAnsi="Calibri" w:cs="Times New Roman"/>
        </w:rPr>
      </w:pPr>
      <w:r w:rsidRPr="00A1167D">
        <w:rPr>
          <w:rFonts w:ascii="Calibri" w:hAnsi="Calibri" w:cs="Times New Roman"/>
        </w:rPr>
        <w:t>Assists with fiscal plan</w:t>
      </w:r>
      <w:r>
        <w:rPr>
          <w:rFonts w:ascii="Calibri" w:hAnsi="Calibri" w:cs="Times New Roman"/>
        </w:rPr>
        <w:t>ning and development</w:t>
      </w:r>
      <w:r w:rsidRPr="00A1167D">
        <w:rPr>
          <w:rFonts w:ascii="Calibri" w:hAnsi="Calibri" w:cs="Times New Roman"/>
        </w:rPr>
        <w:t xml:space="preserve"> of annual budgets.</w:t>
      </w:r>
    </w:p>
    <w:p w14:paraId="3BA0DACB" w14:textId="77777777" w:rsidR="00FF7A60" w:rsidRDefault="00FF7A60" w:rsidP="00FF7A60">
      <w:pPr>
        <w:pStyle w:val="NormalWeb"/>
        <w:numPr>
          <w:ilvl w:val="0"/>
          <w:numId w:val="5"/>
        </w:numPr>
        <w:spacing w:before="0" w:beforeAutospacing="0" w:after="0" w:afterAutospacing="0"/>
        <w:rPr>
          <w:rFonts w:ascii="Calibri" w:hAnsi="Calibri" w:cs="Times New Roman"/>
        </w:rPr>
      </w:pPr>
      <w:r>
        <w:rPr>
          <w:rFonts w:ascii="Calibri" w:hAnsi="Calibri" w:cs="Times New Roman"/>
        </w:rPr>
        <w:t>Prepares travel arrangements and documents in accordance with policies and procedures.</w:t>
      </w:r>
    </w:p>
    <w:p w14:paraId="24F6842D" w14:textId="77777777" w:rsidR="00FF7A60" w:rsidRPr="009A69AA" w:rsidRDefault="00FF7A60" w:rsidP="00FF7A60">
      <w:pPr>
        <w:pStyle w:val="NormalWeb"/>
        <w:numPr>
          <w:ilvl w:val="0"/>
          <w:numId w:val="5"/>
        </w:numPr>
        <w:spacing w:before="0" w:beforeAutospacing="0" w:after="0" w:afterAutospacing="0"/>
        <w:rPr>
          <w:rFonts w:ascii="Calibri" w:hAnsi="Calibri" w:cs="Times New Roman"/>
        </w:rPr>
      </w:pPr>
      <w:r>
        <w:rPr>
          <w:rFonts w:ascii="Calibri" w:hAnsi="Calibri" w:cs="Times New Roman"/>
        </w:rPr>
        <w:t>May provide coordination of documents required for business transactions.</w:t>
      </w:r>
    </w:p>
    <w:p w14:paraId="20397171" w14:textId="77777777" w:rsidR="00FF7A60" w:rsidRPr="00DF027D" w:rsidRDefault="00FF7A60" w:rsidP="00FF7A60">
      <w:pPr>
        <w:pStyle w:val="NoSpacing"/>
        <w:numPr>
          <w:ilvl w:val="0"/>
          <w:numId w:val="5"/>
        </w:numPr>
      </w:pPr>
      <w:r>
        <w:t>Performs miscellaneous job-related duties as assigned.</w:t>
      </w:r>
    </w:p>
    <w:p w14:paraId="56C1AD47" w14:textId="77777777" w:rsidR="00FF7A60" w:rsidRDefault="00FF7A60" w:rsidP="00FF7A60">
      <w:pPr>
        <w:pStyle w:val="NoSpacing"/>
        <w:rPr>
          <w:b/>
        </w:rPr>
      </w:pPr>
    </w:p>
    <w:p w14:paraId="5F216398" w14:textId="77777777" w:rsidR="00FF7A60" w:rsidRDefault="00FF7A60" w:rsidP="00FF7A60">
      <w:pPr>
        <w:spacing w:after="0" w:line="240" w:lineRule="auto"/>
        <w:rPr>
          <w:b/>
          <w:bCs/>
        </w:rPr>
      </w:pPr>
      <w:r>
        <w:rPr>
          <w:b/>
          <w:bCs/>
        </w:rPr>
        <w:t xml:space="preserve">Knowledge, Skills, and Abilities </w:t>
      </w:r>
    </w:p>
    <w:p w14:paraId="1EF6A027" w14:textId="77777777" w:rsidR="00FF7A60" w:rsidRDefault="00FF7A60" w:rsidP="00FF7A60">
      <w:pPr>
        <w:spacing w:after="0" w:line="240" w:lineRule="auto"/>
        <w:rPr>
          <w:b/>
          <w:bCs/>
        </w:rPr>
      </w:pPr>
    </w:p>
    <w:p w14:paraId="766ABB27" w14:textId="77777777" w:rsidR="00FF7A60" w:rsidRPr="000762B7" w:rsidRDefault="00FF7A60" w:rsidP="00FF7A60">
      <w:pPr>
        <w:pStyle w:val="NoSpacing"/>
        <w:numPr>
          <w:ilvl w:val="0"/>
          <w:numId w:val="6"/>
        </w:numPr>
      </w:pPr>
      <w:r w:rsidRPr="000762B7">
        <w:t>Knowledge of accounts payable procedures.</w:t>
      </w:r>
    </w:p>
    <w:p w14:paraId="779AAFD7" w14:textId="77777777" w:rsidR="00FF7A60" w:rsidRPr="000762B7" w:rsidRDefault="00FF7A60" w:rsidP="00FF7A60">
      <w:pPr>
        <w:pStyle w:val="NoSpacing"/>
        <w:numPr>
          <w:ilvl w:val="0"/>
          <w:numId w:val="6"/>
        </w:numPr>
      </w:pPr>
      <w:r w:rsidRPr="000762B7">
        <w:t>Knowledge of accounts reconciliation and ability to reconcile accounts.</w:t>
      </w:r>
    </w:p>
    <w:p w14:paraId="0458C1DF" w14:textId="77777777" w:rsidR="00FF7A60" w:rsidRPr="000762B7" w:rsidRDefault="00FF7A60" w:rsidP="00FF7A60">
      <w:pPr>
        <w:pStyle w:val="NoSpacing"/>
        <w:numPr>
          <w:ilvl w:val="0"/>
          <w:numId w:val="6"/>
        </w:numPr>
        <w:rPr>
          <w:rFonts w:cs="Arial"/>
          <w:lang w:val="en"/>
        </w:rPr>
      </w:pPr>
      <w:r w:rsidRPr="000762B7">
        <w:rPr>
          <w:rFonts w:cs="Arial"/>
          <w:lang w:val="en"/>
        </w:rPr>
        <w:t xml:space="preserve">Knowledge of purchasing policies and practices for a public institution. </w:t>
      </w:r>
    </w:p>
    <w:p w14:paraId="5C1237BD" w14:textId="77777777" w:rsidR="00FF7A60" w:rsidRDefault="00FF7A60" w:rsidP="00FF7A60">
      <w:pPr>
        <w:pStyle w:val="ListParagraph"/>
        <w:numPr>
          <w:ilvl w:val="0"/>
          <w:numId w:val="6"/>
        </w:numPr>
        <w:spacing w:after="0" w:line="240" w:lineRule="auto"/>
        <w:rPr>
          <w:bCs/>
        </w:rPr>
      </w:pPr>
      <w:r>
        <w:rPr>
          <w:bCs/>
        </w:rPr>
        <w:t>Skilled with computer programs, including spreadsheets, and relational databases.</w:t>
      </w:r>
    </w:p>
    <w:p w14:paraId="41F1428C" w14:textId="77777777" w:rsidR="00FF7A60" w:rsidRDefault="00FF7A60" w:rsidP="00FF7A60">
      <w:pPr>
        <w:pStyle w:val="ListParagraph"/>
        <w:numPr>
          <w:ilvl w:val="0"/>
          <w:numId w:val="6"/>
        </w:numPr>
        <w:spacing w:after="0" w:line="240" w:lineRule="auto"/>
        <w:rPr>
          <w:bCs/>
        </w:rPr>
      </w:pPr>
      <w:r>
        <w:rPr>
          <w:bCs/>
        </w:rPr>
        <w:t>Skilled with basic office equipment, including printers, copiers, and telephone systems.</w:t>
      </w:r>
    </w:p>
    <w:p w14:paraId="5F92DC7C" w14:textId="77777777" w:rsidR="00FF7A60" w:rsidRDefault="00FF7A60" w:rsidP="00FF7A60">
      <w:pPr>
        <w:pStyle w:val="ListParagraph"/>
        <w:numPr>
          <w:ilvl w:val="0"/>
          <w:numId w:val="6"/>
        </w:numPr>
        <w:spacing w:after="0" w:line="240" w:lineRule="auto"/>
        <w:rPr>
          <w:bCs/>
        </w:rPr>
      </w:pPr>
      <w:r>
        <w:rPr>
          <w:bCs/>
        </w:rPr>
        <w:t>Good organizational skills.</w:t>
      </w:r>
    </w:p>
    <w:p w14:paraId="202162E8" w14:textId="77777777" w:rsidR="00FF7A60" w:rsidRDefault="00FF7A60" w:rsidP="00FF7A60">
      <w:pPr>
        <w:pStyle w:val="ListParagraph"/>
        <w:numPr>
          <w:ilvl w:val="0"/>
          <w:numId w:val="6"/>
        </w:numPr>
        <w:spacing w:after="0" w:line="240" w:lineRule="auto"/>
        <w:rPr>
          <w:bCs/>
        </w:rPr>
      </w:pPr>
      <w:r>
        <w:rPr>
          <w:bCs/>
        </w:rPr>
        <w:t>Ability to handle sensitive and confidential business data and personal information.</w:t>
      </w:r>
    </w:p>
    <w:p w14:paraId="3BDC1A4D" w14:textId="77777777" w:rsidR="00FF7A60" w:rsidRDefault="00FF7A60" w:rsidP="00FF7A60">
      <w:pPr>
        <w:pStyle w:val="ListParagraph"/>
        <w:numPr>
          <w:ilvl w:val="0"/>
          <w:numId w:val="6"/>
        </w:numPr>
        <w:spacing w:after="0" w:line="240" w:lineRule="auto"/>
        <w:rPr>
          <w:bCs/>
        </w:rPr>
      </w:pPr>
      <w:r>
        <w:rPr>
          <w:bCs/>
        </w:rPr>
        <w:t>Ability to work without supervision.</w:t>
      </w:r>
    </w:p>
    <w:p w14:paraId="05E9C269" w14:textId="77777777" w:rsidR="00FF7A60" w:rsidRPr="000D3C20" w:rsidRDefault="00FF7A60" w:rsidP="00FF7A60">
      <w:pPr>
        <w:pStyle w:val="ListParagraph"/>
        <w:numPr>
          <w:ilvl w:val="0"/>
          <w:numId w:val="6"/>
        </w:numPr>
        <w:spacing w:after="0" w:line="240" w:lineRule="auto"/>
        <w:rPr>
          <w:bCs/>
        </w:rPr>
      </w:pPr>
      <w:r>
        <w:rPr>
          <w:bCs/>
        </w:rPr>
        <w:t>Knowledge of University policies and procedures.</w:t>
      </w:r>
    </w:p>
    <w:p w14:paraId="73D3DFBA" w14:textId="77777777" w:rsidR="00FF7A60" w:rsidRPr="000762B7" w:rsidRDefault="00FF7A60" w:rsidP="00FF7A60">
      <w:pPr>
        <w:pStyle w:val="ListParagraph"/>
        <w:numPr>
          <w:ilvl w:val="0"/>
          <w:numId w:val="6"/>
        </w:numPr>
        <w:spacing w:after="0" w:line="240" w:lineRule="auto"/>
        <w:rPr>
          <w:bCs/>
        </w:rPr>
      </w:pPr>
      <w:r>
        <w:rPr>
          <w:bCs/>
        </w:rPr>
        <w:t>Excellent customer service skills.</w:t>
      </w:r>
    </w:p>
    <w:p w14:paraId="223ADB82" w14:textId="77777777" w:rsidR="00FF7A60" w:rsidRDefault="00FF7A60" w:rsidP="00FF7A60">
      <w:pPr>
        <w:pStyle w:val="NoSpacing"/>
        <w:rPr>
          <w:b/>
        </w:rPr>
      </w:pPr>
    </w:p>
    <w:p w14:paraId="4703C44C" w14:textId="77777777" w:rsidR="00FF7A60" w:rsidRDefault="00FF7A60" w:rsidP="00FF7A60">
      <w:pPr>
        <w:pStyle w:val="NoSpacing"/>
        <w:rPr>
          <w:b/>
        </w:rPr>
      </w:pPr>
      <w:r w:rsidRPr="00B138FA">
        <w:rPr>
          <w:b/>
        </w:rPr>
        <w:lastRenderedPageBreak/>
        <w:t xml:space="preserve">Minimum Qualifications </w:t>
      </w:r>
    </w:p>
    <w:p w14:paraId="768E68AE" w14:textId="77777777" w:rsidR="00FF7A60" w:rsidRDefault="00FF7A60" w:rsidP="00FF7A60">
      <w:pPr>
        <w:pStyle w:val="NoSpacing"/>
        <w:rPr>
          <w:b/>
        </w:rPr>
      </w:pPr>
    </w:p>
    <w:p w14:paraId="5052C994" w14:textId="77777777" w:rsidR="00FF7A60" w:rsidRPr="00DF027D" w:rsidRDefault="00FF7A60" w:rsidP="00FF7A60">
      <w:pPr>
        <w:pStyle w:val="NoSpacing"/>
      </w:pPr>
      <w:r>
        <w:t>Two years of related work experience; or an associate degree/technical training in a related field is required.</w:t>
      </w:r>
    </w:p>
    <w:p w14:paraId="130C220A" w14:textId="77777777" w:rsidR="00FF7A60" w:rsidRPr="00B138FA" w:rsidRDefault="00FF7A60" w:rsidP="00FF7A60">
      <w:pPr>
        <w:pStyle w:val="NoSpacing"/>
        <w:rPr>
          <w:b/>
        </w:rPr>
      </w:pPr>
    </w:p>
    <w:p w14:paraId="538282FE" w14:textId="77777777" w:rsidR="00FF7A60" w:rsidRDefault="00FF7A60" w:rsidP="00FF7A60">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50E82E4D" w14:textId="77777777" w:rsidR="00FF7A60" w:rsidRDefault="00FF7A60" w:rsidP="00FF7A60">
      <w:pPr>
        <w:widowControl w:val="0"/>
        <w:overflowPunct w:val="0"/>
        <w:autoSpaceDE w:val="0"/>
        <w:autoSpaceDN w:val="0"/>
        <w:adjustRightInd w:val="0"/>
        <w:spacing w:after="0" w:line="285" w:lineRule="auto"/>
        <w:rPr>
          <w:rFonts w:ascii="Calibri" w:hAnsi="Calibri" w:cs="Calibri"/>
          <w:bCs/>
          <w:color w:val="000000"/>
          <w:kern w:val="28"/>
        </w:rPr>
      </w:pPr>
    </w:p>
    <w:p w14:paraId="76452C9E" w14:textId="77777777" w:rsidR="00FF7A60" w:rsidRPr="00DF027D" w:rsidRDefault="00FF7A60" w:rsidP="00FF7A60">
      <w:pPr>
        <w:widowControl w:val="0"/>
        <w:overflowPunct w:val="0"/>
        <w:autoSpaceDE w:val="0"/>
        <w:autoSpaceDN w:val="0"/>
        <w:adjustRightInd w:val="0"/>
        <w:spacing w:after="0" w:line="285" w:lineRule="auto"/>
        <w:rPr>
          <w:rFonts w:ascii="Calibri" w:hAnsi="Calibri" w:cs="Calibri"/>
          <w:bCs/>
          <w:color w:val="000000"/>
          <w:kern w:val="28"/>
        </w:rPr>
      </w:pPr>
      <w:r w:rsidRPr="00C158F6">
        <w:rPr>
          <w:rFonts w:cstheme="minorHAnsi"/>
          <w:bCs/>
          <w:color w:val="000000"/>
          <w:kern w:val="28"/>
        </w:rPr>
        <w:t>Employees work indoors and are protected from weather and/or contaminants, but not</w:t>
      </w:r>
      <w:r>
        <w:rPr>
          <w:rFonts w:cstheme="minorHAnsi"/>
          <w:bCs/>
          <w:color w:val="000000"/>
          <w:kern w:val="28"/>
        </w:rPr>
        <w:t>,</w:t>
      </w:r>
      <w:r w:rsidRPr="00C158F6">
        <w:rPr>
          <w:rFonts w:cstheme="minorHAnsi"/>
          <w:bCs/>
          <w:color w:val="000000"/>
          <w:kern w:val="28"/>
        </w:rPr>
        <w:t xml:space="preserve"> necessarily</w:t>
      </w:r>
      <w:r>
        <w:rPr>
          <w:rFonts w:cstheme="minorHAnsi"/>
          <w:bCs/>
          <w:color w:val="000000"/>
          <w:kern w:val="28"/>
        </w:rPr>
        <w:t>,</w:t>
      </w:r>
      <w:r w:rsidRPr="00C158F6">
        <w:rPr>
          <w:rFonts w:cstheme="minorHAnsi"/>
          <w:bCs/>
          <w:color w:val="000000"/>
          <w:kern w:val="28"/>
        </w:rPr>
        <w:t xml:space="preserve"> occasional temperature changes.  </w:t>
      </w:r>
      <w:r>
        <w:rPr>
          <w:rFonts w:cstheme="minorHAnsi"/>
          <w:bCs/>
          <w:color w:val="000000"/>
          <w:kern w:val="28"/>
        </w:rPr>
        <w:t>T</w:t>
      </w:r>
      <w:r w:rsidRPr="00C158F6">
        <w:rPr>
          <w:rFonts w:cstheme="minorHAnsi"/>
        </w:rPr>
        <w:t>he employe</w:t>
      </w:r>
      <w:r>
        <w:rPr>
          <w:rFonts w:cstheme="minorHAnsi"/>
        </w:rPr>
        <w:t xml:space="preserve">e is regularly required to sit and often </w:t>
      </w:r>
      <w:r w:rsidRPr="00C158F6">
        <w:rPr>
          <w:rFonts w:cstheme="minorHAnsi"/>
        </w:rPr>
        <w:t>use</w:t>
      </w:r>
      <w:r>
        <w:rPr>
          <w:rFonts w:cstheme="minorHAnsi"/>
        </w:rPr>
        <w:t>s</w:t>
      </w:r>
      <w:r w:rsidRPr="00C158F6">
        <w:rPr>
          <w:rFonts w:cstheme="minorHAnsi"/>
        </w:rPr>
        <w:t xml:space="preserve"> </w:t>
      </w:r>
      <w:r>
        <w:rPr>
          <w:rFonts w:cstheme="minorHAnsi"/>
        </w:rPr>
        <w:t>repetitive hand motions.</w:t>
      </w:r>
    </w:p>
    <w:p w14:paraId="56CD91C6" w14:textId="77777777" w:rsidR="00FF7A60" w:rsidRDefault="00FF7A60" w:rsidP="00FF7A60">
      <w:pPr>
        <w:rPr>
          <w:rFonts w:ascii="Calibri" w:hAnsi="Calibri" w:cs="Calibri"/>
          <w:b/>
          <w:bCs/>
          <w:color w:val="000000"/>
          <w:kern w:val="28"/>
        </w:rPr>
      </w:pPr>
    </w:p>
    <w:p w14:paraId="5B263358" w14:textId="5A9E60B2" w:rsidR="00601746" w:rsidRPr="00601746" w:rsidRDefault="00256F83" w:rsidP="00601746">
      <w:pPr>
        <w:pStyle w:val="NoSpacing"/>
        <w:spacing w:after="240"/>
        <w:rPr>
          <w:b/>
          <w:bCs/>
        </w:rPr>
      </w:pPr>
      <w:r w:rsidRPr="00601746">
        <w:rPr>
          <w:b/>
          <w:bCs/>
        </w:rPr>
        <w:t>Disclaimer</w:t>
      </w:r>
    </w:p>
    <w:p w14:paraId="29BE9FF0" w14:textId="5ACCE585" w:rsidR="00063DD7" w:rsidRPr="00063DD7" w:rsidRDefault="00256F83" w:rsidP="00601746">
      <w:pPr>
        <w:pStyle w:val="NoSpacing"/>
      </w:pPr>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C41990">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74A5B" w14:textId="77777777" w:rsidR="00C41990" w:rsidRDefault="00C41990" w:rsidP="00625CCF">
      <w:pPr>
        <w:spacing w:after="0" w:line="240" w:lineRule="auto"/>
      </w:pPr>
      <w:r>
        <w:separator/>
      </w:r>
    </w:p>
  </w:endnote>
  <w:endnote w:type="continuationSeparator" w:id="0">
    <w:p w14:paraId="5360D7E4" w14:textId="77777777" w:rsidR="00C41990" w:rsidRDefault="00C41990"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00AABFB2" w:rsidR="00F20859" w:rsidRDefault="00F20859">
    <w:pPr>
      <w:pStyle w:val="Footer"/>
    </w:pPr>
    <w:r>
      <w:t xml:space="preserve">Revised: </w:t>
    </w:r>
    <w:r w:rsidR="00FF7A60">
      <w:t xml:space="preserve">April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616DE" w14:textId="77777777" w:rsidR="00C41990" w:rsidRDefault="00C41990" w:rsidP="00625CCF">
      <w:pPr>
        <w:spacing w:after="0" w:line="240" w:lineRule="auto"/>
      </w:pPr>
      <w:r>
        <w:separator/>
      </w:r>
    </w:p>
  </w:footnote>
  <w:footnote w:type="continuationSeparator" w:id="0">
    <w:p w14:paraId="35EF93C8" w14:textId="77777777" w:rsidR="00C41990" w:rsidRDefault="00C41990"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713388">
    <w:abstractNumId w:val="4"/>
  </w:num>
  <w:num w:numId="2" w16cid:durableId="1119110841">
    <w:abstractNumId w:val="0"/>
  </w:num>
  <w:num w:numId="3" w16cid:durableId="49157431">
    <w:abstractNumId w:val="1"/>
  </w:num>
  <w:num w:numId="4" w16cid:durableId="1842624274">
    <w:abstractNumId w:val="5"/>
  </w:num>
  <w:num w:numId="5" w16cid:durableId="1757166706">
    <w:abstractNumId w:val="3"/>
  </w:num>
  <w:num w:numId="6" w16cid:durableId="144102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63DD7"/>
    <w:rsid w:val="000976EC"/>
    <w:rsid w:val="000D7179"/>
    <w:rsid w:val="000E2199"/>
    <w:rsid w:val="000F1EAB"/>
    <w:rsid w:val="00123F9A"/>
    <w:rsid w:val="001C1EB0"/>
    <w:rsid w:val="00237BAB"/>
    <w:rsid w:val="00256F83"/>
    <w:rsid w:val="002611E6"/>
    <w:rsid w:val="002B3438"/>
    <w:rsid w:val="002C55A0"/>
    <w:rsid w:val="00304956"/>
    <w:rsid w:val="00342F2F"/>
    <w:rsid w:val="0037737C"/>
    <w:rsid w:val="003B0E62"/>
    <w:rsid w:val="003E293B"/>
    <w:rsid w:val="003E4E80"/>
    <w:rsid w:val="00463505"/>
    <w:rsid w:val="00463F67"/>
    <w:rsid w:val="004E0F6C"/>
    <w:rsid w:val="00520001"/>
    <w:rsid w:val="005326B5"/>
    <w:rsid w:val="00537742"/>
    <w:rsid w:val="00564C8F"/>
    <w:rsid w:val="0057009C"/>
    <w:rsid w:val="00597815"/>
    <w:rsid w:val="005D4E18"/>
    <w:rsid w:val="00601746"/>
    <w:rsid w:val="00625CCF"/>
    <w:rsid w:val="0065060F"/>
    <w:rsid w:val="006A28C1"/>
    <w:rsid w:val="006A380B"/>
    <w:rsid w:val="006C0614"/>
    <w:rsid w:val="006C5CA6"/>
    <w:rsid w:val="0070074D"/>
    <w:rsid w:val="0070551D"/>
    <w:rsid w:val="007079D0"/>
    <w:rsid w:val="00743B82"/>
    <w:rsid w:val="0076428B"/>
    <w:rsid w:val="007C555C"/>
    <w:rsid w:val="00805A8A"/>
    <w:rsid w:val="0090303B"/>
    <w:rsid w:val="00963885"/>
    <w:rsid w:val="00965842"/>
    <w:rsid w:val="00977EB8"/>
    <w:rsid w:val="009D4238"/>
    <w:rsid w:val="00A87567"/>
    <w:rsid w:val="00AC234A"/>
    <w:rsid w:val="00B14715"/>
    <w:rsid w:val="00B25138"/>
    <w:rsid w:val="00B25BD9"/>
    <w:rsid w:val="00B40199"/>
    <w:rsid w:val="00BC5B15"/>
    <w:rsid w:val="00BD4A5D"/>
    <w:rsid w:val="00C05A4C"/>
    <w:rsid w:val="00C41990"/>
    <w:rsid w:val="00C76CAE"/>
    <w:rsid w:val="00CE5AA6"/>
    <w:rsid w:val="00D13489"/>
    <w:rsid w:val="00D201C2"/>
    <w:rsid w:val="00D55A66"/>
    <w:rsid w:val="00DA6DFA"/>
    <w:rsid w:val="00DB1943"/>
    <w:rsid w:val="00DD4DC0"/>
    <w:rsid w:val="00E00DA9"/>
    <w:rsid w:val="00E073C8"/>
    <w:rsid w:val="00EA79BC"/>
    <w:rsid w:val="00F20859"/>
    <w:rsid w:val="00F663C4"/>
    <w:rsid w:val="00F77F30"/>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304D3-8284-482E-A693-BA5118B3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2</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Alyson Fairchild</cp:lastModifiedBy>
  <cp:revision>4</cp:revision>
  <cp:lastPrinted>2023-06-15T17:19:00Z</cp:lastPrinted>
  <dcterms:created xsi:type="dcterms:W3CDTF">2024-04-24T01:57:00Z</dcterms:created>
  <dcterms:modified xsi:type="dcterms:W3CDTF">2024-04-25T21:44:00Z</dcterms:modified>
</cp:coreProperties>
</file>