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1D50F" w14:textId="5AE3191D" w:rsidR="009D4238" w:rsidRPr="0001523F" w:rsidRDefault="009D4238" w:rsidP="009D4238">
      <w:pPr>
        <w:ind w:right="-90"/>
        <w:rPr>
          <w:rFonts w:ascii="Arial" w:hAnsi="Arial" w:cs="Arial"/>
          <w:color w:val="00263A"/>
        </w:rPr>
      </w:pPr>
      <w:bookmarkStart w:id="0" w:name="_GoBack"/>
      <w:bookmarkEnd w:id="0"/>
    </w:p>
    <w:tbl>
      <w:tblPr>
        <w:tblStyle w:val="TableGrid"/>
        <w:tblW w:w="0" w:type="auto"/>
        <w:tblLook w:val="04A0" w:firstRow="1" w:lastRow="0" w:firstColumn="1" w:lastColumn="0" w:noHBand="0" w:noVBand="1"/>
      </w:tblPr>
      <w:tblGrid>
        <w:gridCol w:w="10610"/>
      </w:tblGrid>
      <w:tr w:rsidR="00AC234A" w:rsidRPr="00230599" w14:paraId="6DFF2C83" w14:textId="77777777" w:rsidTr="6C3CA662">
        <w:tc>
          <w:tcPr>
            <w:tcW w:w="10610" w:type="dxa"/>
          </w:tcPr>
          <w:p w14:paraId="36AEE11F" w14:textId="2DE8287A" w:rsidR="00AC234A" w:rsidRPr="00230599" w:rsidRDefault="6C3CA662" w:rsidP="06BBC223">
            <w:pPr>
              <w:rPr>
                <w:b/>
                <w:bCs/>
              </w:rPr>
            </w:pPr>
            <w:r w:rsidRPr="6C3CA662">
              <w:rPr>
                <w:b/>
                <w:bCs/>
              </w:rPr>
              <w:t>Job Title:  Physical Security Tech Journeyman</w:t>
            </w:r>
          </w:p>
        </w:tc>
      </w:tr>
      <w:tr w:rsidR="00AC234A" w:rsidRPr="00230599" w14:paraId="62C9E62E" w14:textId="77777777" w:rsidTr="6C3CA662">
        <w:tc>
          <w:tcPr>
            <w:tcW w:w="10610" w:type="dxa"/>
          </w:tcPr>
          <w:p w14:paraId="715B9E04" w14:textId="076D8198" w:rsidR="00AC234A" w:rsidRPr="00230599" w:rsidRDefault="00A87567">
            <w:pPr>
              <w:rPr>
                <w:rFonts w:cstheme="minorHAnsi"/>
              </w:rPr>
            </w:pPr>
            <w:r w:rsidRPr="00230599">
              <w:rPr>
                <w:rFonts w:cstheme="minorHAnsi"/>
                <w:b/>
                <w:bCs/>
              </w:rPr>
              <w:t xml:space="preserve">Job Category: </w:t>
            </w:r>
            <w:r w:rsidR="00DE279E" w:rsidRPr="00230599">
              <w:rPr>
                <w:rFonts w:cstheme="minorHAnsi"/>
                <w:bCs/>
              </w:rPr>
              <w:t>Non-</w:t>
            </w:r>
            <w:r w:rsidR="00842214" w:rsidRPr="00230599">
              <w:rPr>
                <w:rFonts w:cstheme="minorHAnsi"/>
              </w:rPr>
              <w:t>Exempt</w:t>
            </w:r>
          </w:p>
        </w:tc>
      </w:tr>
      <w:tr w:rsidR="00AC234A" w:rsidRPr="00230599" w14:paraId="6F713BCE" w14:textId="77777777" w:rsidTr="6C3CA662">
        <w:tc>
          <w:tcPr>
            <w:tcW w:w="10610" w:type="dxa"/>
          </w:tcPr>
          <w:p w14:paraId="07916235" w14:textId="21552703" w:rsidR="00AC234A" w:rsidRPr="00230599" w:rsidRDefault="00A87567">
            <w:pPr>
              <w:rPr>
                <w:rFonts w:cstheme="minorHAnsi"/>
              </w:rPr>
            </w:pPr>
            <w:r w:rsidRPr="00230599">
              <w:rPr>
                <w:rFonts w:cstheme="minorHAnsi"/>
                <w:b/>
                <w:bCs/>
              </w:rPr>
              <w:t xml:space="preserve">Salary Grade: </w:t>
            </w:r>
            <w:r w:rsidR="00DE279E" w:rsidRPr="00230599">
              <w:rPr>
                <w:rFonts w:cstheme="minorHAnsi"/>
                <w:bCs/>
              </w:rPr>
              <w:t>F</w:t>
            </w:r>
          </w:p>
        </w:tc>
      </w:tr>
    </w:tbl>
    <w:p w14:paraId="2F4F507C" w14:textId="77777777" w:rsidR="00842214" w:rsidRPr="00230599" w:rsidRDefault="00842214" w:rsidP="00842214">
      <w:pPr>
        <w:rPr>
          <w:rFonts w:cstheme="minorHAnsi"/>
          <w:b/>
          <w:bCs/>
        </w:rPr>
      </w:pPr>
    </w:p>
    <w:p w14:paraId="5F3C5B85" w14:textId="6640C260" w:rsidR="00DE279E" w:rsidRPr="00230599" w:rsidRDefault="00842214" w:rsidP="006C7D9D">
      <w:pPr>
        <w:spacing w:after="0"/>
        <w:rPr>
          <w:rFonts w:cstheme="minorHAnsi"/>
          <w:b/>
          <w:bCs/>
        </w:rPr>
      </w:pPr>
      <w:r w:rsidRPr="00230599">
        <w:rPr>
          <w:rFonts w:cstheme="minorHAnsi"/>
          <w:b/>
          <w:bCs/>
        </w:rPr>
        <w:t xml:space="preserve">Summary </w:t>
      </w:r>
    </w:p>
    <w:p w14:paraId="1620EFB5" w14:textId="49D6E421" w:rsidR="66A28CC5" w:rsidRDefault="6C3CA662" w:rsidP="006C7D9D">
      <w:pPr>
        <w:pStyle w:val="NormalWeb"/>
        <w:spacing w:before="0" w:beforeAutospacing="0" w:after="0" w:afterAutospacing="0"/>
        <w:rPr>
          <w:rFonts w:asciiTheme="minorHAnsi" w:hAnsiTheme="minorHAnsi" w:cstheme="minorBidi"/>
          <w:sz w:val="22"/>
          <w:szCs w:val="22"/>
        </w:rPr>
      </w:pPr>
      <w:r w:rsidRPr="6C3CA662">
        <w:rPr>
          <w:rFonts w:asciiTheme="minorHAnsi" w:hAnsiTheme="minorHAnsi" w:cstheme="minorBidi"/>
          <w:sz w:val="22"/>
          <w:szCs w:val="22"/>
        </w:rPr>
        <w:t xml:space="preserve">The Physical Security Tech Journeyman performs intermediate-level installation, maintenance, and troubleshooting of physical security systems. This role supports security operations by ensuring the proper functioning of access controls, intrusion, and panic systems, research freezer monitoring, and automated security </w:t>
      </w:r>
      <w:r w:rsidRPr="00D83234">
        <w:rPr>
          <w:rFonts w:asciiTheme="minorHAnsi" w:hAnsiTheme="minorHAnsi" w:cstheme="minorBidi"/>
          <w:sz w:val="22"/>
          <w:szCs w:val="22"/>
        </w:rPr>
        <w:t>systems</w:t>
      </w:r>
      <w:r w:rsidR="00CC508C" w:rsidRPr="00D83234">
        <w:rPr>
          <w:rFonts w:asciiTheme="minorHAnsi" w:hAnsiTheme="minorHAnsi" w:cstheme="minorBidi"/>
          <w:sz w:val="22"/>
          <w:szCs w:val="22"/>
        </w:rPr>
        <w:t xml:space="preserve"> across all USU </w:t>
      </w:r>
      <w:r w:rsidR="006A4E6A" w:rsidRPr="00D83234">
        <w:rPr>
          <w:rFonts w:asciiTheme="minorHAnsi" w:hAnsiTheme="minorHAnsi" w:cstheme="minorBidi"/>
          <w:sz w:val="22"/>
          <w:szCs w:val="22"/>
        </w:rPr>
        <w:t>locations</w:t>
      </w:r>
      <w:r w:rsidRPr="00D83234">
        <w:rPr>
          <w:rFonts w:asciiTheme="minorHAnsi" w:hAnsiTheme="minorHAnsi" w:cstheme="minorBidi"/>
          <w:sz w:val="22"/>
          <w:szCs w:val="22"/>
        </w:rPr>
        <w:t xml:space="preserve">. </w:t>
      </w:r>
      <w:r w:rsidRPr="6C3CA662">
        <w:rPr>
          <w:rFonts w:asciiTheme="minorHAnsi" w:hAnsiTheme="minorHAnsi" w:cstheme="minorBidi"/>
          <w:sz w:val="22"/>
          <w:szCs w:val="22"/>
        </w:rPr>
        <w:t>The Technician Journeyman works under moderate supervision and may assist in training junior technicians.</w:t>
      </w:r>
    </w:p>
    <w:p w14:paraId="53D0FE65" w14:textId="77777777" w:rsidR="006C7D9D" w:rsidRDefault="006C7D9D" w:rsidP="006C7D9D">
      <w:pPr>
        <w:pStyle w:val="NormalWeb"/>
        <w:spacing w:before="0" w:beforeAutospacing="0" w:after="0" w:afterAutospacing="0"/>
        <w:rPr>
          <w:rFonts w:asciiTheme="minorHAnsi" w:hAnsiTheme="minorHAnsi" w:cstheme="minorBidi"/>
          <w:sz w:val="22"/>
          <w:szCs w:val="22"/>
        </w:rPr>
      </w:pPr>
    </w:p>
    <w:p w14:paraId="72856FC1" w14:textId="02A8170D" w:rsidR="00CA230F" w:rsidRPr="00230599" w:rsidRDefault="66A28CC5" w:rsidP="006C7D9D">
      <w:pPr>
        <w:pStyle w:val="NormalWeb"/>
        <w:spacing w:before="0" w:beforeAutospacing="0" w:after="0" w:afterAutospacing="0"/>
        <w:rPr>
          <w:rFonts w:asciiTheme="minorHAnsi" w:hAnsiTheme="minorHAnsi" w:cstheme="minorBidi"/>
          <w:sz w:val="22"/>
          <w:szCs w:val="22"/>
        </w:rPr>
      </w:pPr>
      <w:r w:rsidRPr="66A28CC5">
        <w:rPr>
          <w:rFonts w:asciiTheme="minorHAnsi" w:hAnsiTheme="minorHAnsi" w:cstheme="minorBidi"/>
          <w:b/>
          <w:bCs/>
          <w:sz w:val="22"/>
          <w:szCs w:val="22"/>
        </w:rPr>
        <w:t>Distinguishing Characteristics</w:t>
      </w:r>
    </w:p>
    <w:p w14:paraId="39DDDB3B" w14:textId="77777777" w:rsidR="006C7D9D" w:rsidRDefault="006C7D9D" w:rsidP="006C7D9D">
      <w:pPr>
        <w:pStyle w:val="NormalWeb"/>
        <w:spacing w:before="0" w:beforeAutospacing="0" w:after="0" w:afterAutospacing="0"/>
        <w:rPr>
          <w:rFonts w:asciiTheme="minorHAnsi" w:hAnsiTheme="minorHAnsi" w:cstheme="minorBidi"/>
          <w:sz w:val="22"/>
          <w:szCs w:val="22"/>
        </w:rPr>
      </w:pPr>
    </w:p>
    <w:p w14:paraId="66C63CD2" w14:textId="4A10043D" w:rsidR="66A28CC5" w:rsidRDefault="6C3CA662" w:rsidP="006C7D9D">
      <w:pPr>
        <w:pStyle w:val="NormalWeb"/>
        <w:spacing w:before="0" w:beforeAutospacing="0" w:after="0" w:afterAutospacing="0"/>
        <w:rPr>
          <w:rFonts w:asciiTheme="minorHAnsi" w:hAnsiTheme="minorHAnsi" w:cstheme="minorBidi"/>
          <w:sz w:val="22"/>
          <w:szCs w:val="22"/>
        </w:rPr>
      </w:pPr>
      <w:r w:rsidRPr="6C3CA662">
        <w:rPr>
          <w:rFonts w:asciiTheme="minorHAnsi" w:hAnsiTheme="minorHAnsi" w:cstheme="minorBidi"/>
          <w:sz w:val="22"/>
          <w:szCs w:val="22"/>
        </w:rPr>
        <w:t xml:space="preserve">The Physical Security Tech Journeyman is distinguished from the Apprentice position in that it requires less supervision and is expected to possess the knowledge and experience to perform more complex tasks.  </w:t>
      </w:r>
    </w:p>
    <w:p w14:paraId="637F70A6" w14:textId="77777777" w:rsidR="006C7D9D" w:rsidRDefault="006C7D9D" w:rsidP="006C7D9D">
      <w:pPr>
        <w:pStyle w:val="NormalWeb"/>
        <w:spacing w:before="0" w:beforeAutospacing="0" w:after="0" w:afterAutospacing="0"/>
        <w:rPr>
          <w:rFonts w:asciiTheme="minorHAnsi" w:hAnsiTheme="minorHAnsi" w:cstheme="minorBidi"/>
          <w:sz w:val="22"/>
          <w:szCs w:val="22"/>
        </w:rPr>
      </w:pPr>
    </w:p>
    <w:p w14:paraId="0A34C30F" w14:textId="2B117E00" w:rsidR="66A28CC5" w:rsidRDefault="66A28CC5" w:rsidP="006C7D9D">
      <w:pPr>
        <w:pStyle w:val="Heading3"/>
        <w:spacing w:before="0"/>
      </w:pPr>
      <w:r w:rsidRPr="66A28CC5">
        <w:rPr>
          <w:rFonts w:asciiTheme="minorHAnsi" w:hAnsiTheme="minorHAnsi" w:cstheme="minorBidi"/>
          <w:b/>
          <w:bCs/>
          <w:color w:val="auto"/>
          <w:sz w:val="22"/>
          <w:szCs w:val="22"/>
        </w:rPr>
        <w:t>Typical Functions</w:t>
      </w:r>
    </w:p>
    <w:p w14:paraId="4D280C97" w14:textId="44FEA15C" w:rsidR="00DE279E" w:rsidRPr="00230599" w:rsidRDefault="00230599" w:rsidP="00DE279E">
      <w:pPr>
        <w:pStyle w:val="NormalWeb"/>
        <w:numPr>
          <w:ilvl w:val="0"/>
          <w:numId w:val="12"/>
        </w:numPr>
        <w:rPr>
          <w:rFonts w:asciiTheme="minorHAnsi" w:hAnsiTheme="minorHAnsi" w:cstheme="minorHAnsi"/>
          <w:sz w:val="22"/>
          <w:szCs w:val="22"/>
        </w:rPr>
      </w:pPr>
      <w:r>
        <w:rPr>
          <w:rFonts w:asciiTheme="minorHAnsi" w:hAnsiTheme="minorHAnsi" w:cstheme="minorHAnsi"/>
          <w:sz w:val="22"/>
          <w:szCs w:val="22"/>
        </w:rPr>
        <w:t>Install</w:t>
      </w:r>
      <w:r w:rsidR="00DE279E" w:rsidRPr="00230599">
        <w:rPr>
          <w:rFonts w:asciiTheme="minorHAnsi" w:hAnsiTheme="minorHAnsi" w:cstheme="minorHAnsi"/>
          <w:sz w:val="22"/>
          <w:szCs w:val="22"/>
        </w:rPr>
        <w:t xml:space="preserve"> and </w:t>
      </w:r>
      <w:r>
        <w:rPr>
          <w:rFonts w:asciiTheme="minorHAnsi" w:hAnsiTheme="minorHAnsi" w:cstheme="minorHAnsi"/>
          <w:sz w:val="22"/>
          <w:szCs w:val="22"/>
        </w:rPr>
        <w:t>maintain</w:t>
      </w:r>
      <w:r w:rsidR="00DE279E" w:rsidRPr="00230599">
        <w:rPr>
          <w:rFonts w:asciiTheme="minorHAnsi" w:hAnsiTheme="minorHAnsi" w:cstheme="minorHAnsi"/>
          <w:sz w:val="22"/>
          <w:szCs w:val="22"/>
        </w:rPr>
        <w:t xml:space="preserve"> access control, surveillance, and alarm systems.</w:t>
      </w:r>
    </w:p>
    <w:p w14:paraId="1477ECF4" w14:textId="77777777" w:rsidR="00DE279E" w:rsidRPr="00230599" w:rsidRDefault="00DE279E" w:rsidP="00DE279E">
      <w:pPr>
        <w:pStyle w:val="NormalWeb"/>
        <w:numPr>
          <w:ilvl w:val="0"/>
          <w:numId w:val="12"/>
        </w:numPr>
        <w:rPr>
          <w:rFonts w:asciiTheme="minorHAnsi" w:hAnsiTheme="minorHAnsi" w:cstheme="minorHAnsi"/>
          <w:sz w:val="22"/>
          <w:szCs w:val="22"/>
        </w:rPr>
      </w:pPr>
      <w:r w:rsidRPr="00230599">
        <w:rPr>
          <w:rFonts w:asciiTheme="minorHAnsi" w:hAnsiTheme="minorHAnsi" w:cstheme="minorHAnsi"/>
          <w:sz w:val="22"/>
          <w:szCs w:val="22"/>
        </w:rPr>
        <w:t>Diagnoses and repairs common technical issues.</w:t>
      </w:r>
    </w:p>
    <w:p w14:paraId="57C9F5ED" w14:textId="77777777" w:rsidR="00DE279E" w:rsidRPr="00230599" w:rsidRDefault="00DE279E" w:rsidP="00DE279E">
      <w:pPr>
        <w:pStyle w:val="NormalWeb"/>
        <w:numPr>
          <w:ilvl w:val="0"/>
          <w:numId w:val="12"/>
        </w:numPr>
        <w:rPr>
          <w:rFonts w:asciiTheme="minorHAnsi" w:hAnsiTheme="minorHAnsi" w:cstheme="minorHAnsi"/>
          <w:sz w:val="22"/>
          <w:szCs w:val="22"/>
        </w:rPr>
      </w:pPr>
      <w:r w:rsidRPr="00230599">
        <w:rPr>
          <w:rFonts w:asciiTheme="minorHAnsi" w:hAnsiTheme="minorHAnsi" w:cstheme="minorHAnsi"/>
          <w:sz w:val="22"/>
          <w:szCs w:val="22"/>
        </w:rPr>
        <w:t>Assists in training and guiding Technician I employees.</w:t>
      </w:r>
    </w:p>
    <w:p w14:paraId="79EC6228" w14:textId="311E2C3C" w:rsidR="00DE279E" w:rsidRPr="00230599" w:rsidRDefault="00230599" w:rsidP="00DE279E">
      <w:pPr>
        <w:pStyle w:val="NormalWeb"/>
        <w:numPr>
          <w:ilvl w:val="0"/>
          <w:numId w:val="12"/>
        </w:numPr>
        <w:rPr>
          <w:rFonts w:asciiTheme="minorHAnsi" w:hAnsiTheme="minorHAnsi" w:cstheme="minorHAnsi"/>
          <w:sz w:val="22"/>
          <w:szCs w:val="22"/>
        </w:rPr>
      </w:pPr>
      <w:r>
        <w:rPr>
          <w:rFonts w:asciiTheme="minorHAnsi" w:hAnsiTheme="minorHAnsi" w:cstheme="minorHAnsi"/>
          <w:sz w:val="22"/>
          <w:szCs w:val="22"/>
        </w:rPr>
        <w:t>Conduct</w:t>
      </w:r>
      <w:r w:rsidR="00DE279E" w:rsidRPr="00230599">
        <w:rPr>
          <w:rFonts w:asciiTheme="minorHAnsi" w:hAnsiTheme="minorHAnsi" w:cstheme="minorHAnsi"/>
          <w:sz w:val="22"/>
          <w:szCs w:val="22"/>
        </w:rPr>
        <w:t xml:space="preserve"> routine inspections and preventive maintenance.</w:t>
      </w:r>
    </w:p>
    <w:p w14:paraId="7C7E894C" w14:textId="77777777" w:rsidR="00DE279E" w:rsidRPr="00230599" w:rsidRDefault="00DE279E" w:rsidP="00DE279E">
      <w:pPr>
        <w:pStyle w:val="NormalWeb"/>
        <w:numPr>
          <w:ilvl w:val="0"/>
          <w:numId w:val="12"/>
        </w:numPr>
        <w:rPr>
          <w:rFonts w:asciiTheme="minorHAnsi" w:hAnsiTheme="minorHAnsi" w:cstheme="minorHAnsi"/>
          <w:sz w:val="22"/>
          <w:szCs w:val="22"/>
        </w:rPr>
      </w:pPr>
      <w:r w:rsidRPr="00230599">
        <w:rPr>
          <w:rFonts w:asciiTheme="minorHAnsi" w:hAnsiTheme="minorHAnsi" w:cstheme="minorHAnsi"/>
          <w:sz w:val="22"/>
          <w:szCs w:val="22"/>
        </w:rPr>
        <w:t>Maintains service records and documentation.</w:t>
      </w:r>
    </w:p>
    <w:p w14:paraId="1D6610B0" w14:textId="5A7E6DA5" w:rsidR="00DE279E" w:rsidRPr="00230599" w:rsidRDefault="00230599" w:rsidP="00DE279E">
      <w:pPr>
        <w:pStyle w:val="NormalWeb"/>
        <w:numPr>
          <w:ilvl w:val="0"/>
          <w:numId w:val="12"/>
        </w:numPr>
        <w:rPr>
          <w:rFonts w:asciiTheme="minorHAnsi" w:hAnsiTheme="minorHAnsi" w:cstheme="minorHAnsi"/>
          <w:sz w:val="22"/>
          <w:szCs w:val="22"/>
        </w:rPr>
      </w:pPr>
      <w:r>
        <w:rPr>
          <w:rFonts w:asciiTheme="minorHAnsi" w:hAnsiTheme="minorHAnsi" w:cstheme="minorHAnsi"/>
          <w:sz w:val="22"/>
          <w:szCs w:val="22"/>
        </w:rPr>
        <w:t>Coordinate</w:t>
      </w:r>
      <w:r w:rsidR="00DE279E" w:rsidRPr="00230599">
        <w:rPr>
          <w:rFonts w:asciiTheme="minorHAnsi" w:hAnsiTheme="minorHAnsi" w:cstheme="minorHAnsi"/>
          <w:sz w:val="22"/>
          <w:szCs w:val="22"/>
        </w:rPr>
        <w:t xml:space="preserve"> with other departments to ensure system integration.</w:t>
      </w:r>
    </w:p>
    <w:p w14:paraId="6F9AEEF3" w14:textId="77777777" w:rsidR="00DE279E" w:rsidRPr="00230599" w:rsidRDefault="00DE279E" w:rsidP="00DE279E">
      <w:pPr>
        <w:pStyle w:val="NormalWeb"/>
        <w:numPr>
          <w:ilvl w:val="0"/>
          <w:numId w:val="12"/>
        </w:numPr>
        <w:rPr>
          <w:rFonts w:asciiTheme="minorHAnsi" w:hAnsiTheme="minorHAnsi" w:cstheme="minorHAnsi"/>
          <w:sz w:val="22"/>
          <w:szCs w:val="22"/>
        </w:rPr>
      </w:pPr>
      <w:r w:rsidRPr="00230599">
        <w:rPr>
          <w:rFonts w:asciiTheme="minorHAnsi" w:hAnsiTheme="minorHAnsi" w:cstheme="minorHAnsi"/>
          <w:sz w:val="22"/>
          <w:szCs w:val="22"/>
        </w:rPr>
        <w:t>Follows established safety protocols and security policies.</w:t>
      </w:r>
    </w:p>
    <w:p w14:paraId="2EDBF90C" w14:textId="1517FA26" w:rsidR="66A28CC5" w:rsidRPr="006C7D9D" w:rsidRDefault="66A28CC5" w:rsidP="00F41764">
      <w:pPr>
        <w:pStyle w:val="NormalWeb"/>
        <w:numPr>
          <w:ilvl w:val="0"/>
          <w:numId w:val="12"/>
        </w:numPr>
        <w:spacing w:before="0" w:beforeAutospacing="0" w:after="0" w:afterAutospacing="0"/>
        <w:rPr>
          <w:rFonts w:asciiTheme="minorHAnsi" w:hAnsiTheme="minorHAnsi" w:cstheme="minorBidi"/>
        </w:rPr>
      </w:pPr>
      <w:r w:rsidRPr="006C7D9D">
        <w:rPr>
          <w:rFonts w:asciiTheme="minorHAnsi" w:hAnsiTheme="minorHAnsi" w:cstheme="minorBidi"/>
          <w:sz w:val="22"/>
          <w:szCs w:val="22"/>
        </w:rPr>
        <w:t>Performs miscellaneous duties as assigned.</w:t>
      </w:r>
    </w:p>
    <w:p w14:paraId="53E44597" w14:textId="77777777" w:rsidR="006C7D9D" w:rsidRPr="006C7D9D" w:rsidRDefault="006C7D9D" w:rsidP="006C7D9D">
      <w:pPr>
        <w:pStyle w:val="NormalWeb"/>
        <w:spacing w:before="0" w:beforeAutospacing="0" w:after="0" w:afterAutospacing="0"/>
        <w:ind w:left="720"/>
        <w:rPr>
          <w:rFonts w:asciiTheme="minorHAnsi" w:hAnsiTheme="minorHAnsi" w:cstheme="minorBidi"/>
        </w:rPr>
      </w:pPr>
    </w:p>
    <w:p w14:paraId="378CD44A" w14:textId="774E9E20" w:rsidR="66A28CC5" w:rsidRDefault="66A28CC5" w:rsidP="006C7D9D">
      <w:pPr>
        <w:pStyle w:val="Heading3"/>
        <w:spacing w:before="0"/>
      </w:pPr>
      <w:r w:rsidRPr="66A28CC5">
        <w:rPr>
          <w:rFonts w:asciiTheme="minorHAnsi" w:hAnsiTheme="minorHAnsi" w:cstheme="minorBidi"/>
          <w:b/>
          <w:bCs/>
          <w:color w:val="auto"/>
          <w:sz w:val="22"/>
          <w:szCs w:val="22"/>
        </w:rPr>
        <w:t>Knowledge, Skills, and Abilities</w:t>
      </w:r>
    </w:p>
    <w:p w14:paraId="6A24BBE5" w14:textId="2AE2B302" w:rsidR="00DE279E" w:rsidRPr="00230599" w:rsidRDefault="00DE279E" w:rsidP="00DE279E">
      <w:pPr>
        <w:pStyle w:val="NormalWeb"/>
        <w:numPr>
          <w:ilvl w:val="0"/>
          <w:numId w:val="13"/>
        </w:numPr>
        <w:rPr>
          <w:rFonts w:asciiTheme="minorHAnsi" w:hAnsiTheme="minorHAnsi" w:cstheme="minorHAnsi"/>
          <w:sz w:val="22"/>
          <w:szCs w:val="22"/>
        </w:rPr>
      </w:pPr>
      <w:r w:rsidRPr="00230599">
        <w:rPr>
          <w:rFonts w:asciiTheme="minorHAnsi" w:hAnsiTheme="minorHAnsi" w:cstheme="minorHAnsi"/>
          <w:sz w:val="22"/>
          <w:szCs w:val="22"/>
        </w:rPr>
        <w:t xml:space="preserve">Working knowledge of </w:t>
      </w:r>
      <w:r w:rsidR="006353DD">
        <w:rPr>
          <w:rFonts w:asciiTheme="minorHAnsi" w:hAnsiTheme="minorHAnsi" w:cstheme="minorHAnsi"/>
          <w:sz w:val="22"/>
          <w:szCs w:val="22"/>
        </w:rPr>
        <w:t xml:space="preserve">physical </w:t>
      </w:r>
      <w:r w:rsidRPr="00230599">
        <w:rPr>
          <w:rFonts w:asciiTheme="minorHAnsi" w:hAnsiTheme="minorHAnsi" w:cstheme="minorHAnsi"/>
          <w:sz w:val="22"/>
          <w:szCs w:val="22"/>
        </w:rPr>
        <w:t>security system installation and maintenance.</w:t>
      </w:r>
    </w:p>
    <w:p w14:paraId="1E492D11" w14:textId="77777777" w:rsidR="00DE279E" w:rsidRPr="00230599" w:rsidRDefault="00DE279E" w:rsidP="00DE279E">
      <w:pPr>
        <w:pStyle w:val="NormalWeb"/>
        <w:numPr>
          <w:ilvl w:val="0"/>
          <w:numId w:val="13"/>
        </w:numPr>
        <w:rPr>
          <w:rFonts w:asciiTheme="minorHAnsi" w:hAnsiTheme="minorHAnsi" w:cstheme="minorHAnsi"/>
          <w:sz w:val="22"/>
          <w:szCs w:val="22"/>
        </w:rPr>
      </w:pPr>
      <w:r w:rsidRPr="00230599">
        <w:rPr>
          <w:rFonts w:asciiTheme="minorHAnsi" w:hAnsiTheme="minorHAnsi" w:cstheme="minorHAnsi"/>
          <w:sz w:val="22"/>
          <w:szCs w:val="22"/>
        </w:rPr>
        <w:t>Basic troubleshooting and problem-solving skills.</w:t>
      </w:r>
    </w:p>
    <w:p w14:paraId="785295BA" w14:textId="77777777" w:rsidR="00DE279E" w:rsidRPr="00230599" w:rsidRDefault="00DE279E" w:rsidP="00DE279E">
      <w:pPr>
        <w:pStyle w:val="NormalWeb"/>
        <w:numPr>
          <w:ilvl w:val="0"/>
          <w:numId w:val="13"/>
        </w:numPr>
        <w:rPr>
          <w:rFonts w:asciiTheme="minorHAnsi" w:hAnsiTheme="minorHAnsi" w:cstheme="minorHAnsi"/>
          <w:sz w:val="22"/>
          <w:szCs w:val="22"/>
        </w:rPr>
      </w:pPr>
      <w:r w:rsidRPr="00230599">
        <w:rPr>
          <w:rFonts w:asciiTheme="minorHAnsi" w:hAnsiTheme="minorHAnsi" w:cstheme="minorHAnsi"/>
          <w:sz w:val="22"/>
          <w:szCs w:val="22"/>
        </w:rPr>
        <w:t>Familiarity with technical schematics and wiring diagrams.</w:t>
      </w:r>
    </w:p>
    <w:p w14:paraId="1346F563" w14:textId="77777777" w:rsidR="00DE279E" w:rsidRPr="00230599" w:rsidRDefault="00DE279E" w:rsidP="00DE279E">
      <w:pPr>
        <w:pStyle w:val="NormalWeb"/>
        <w:numPr>
          <w:ilvl w:val="0"/>
          <w:numId w:val="13"/>
        </w:numPr>
        <w:rPr>
          <w:rFonts w:asciiTheme="minorHAnsi" w:hAnsiTheme="minorHAnsi" w:cstheme="minorHAnsi"/>
          <w:sz w:val="22"/>
          <w:szCs w:val="22"/>
        </w:rPr>
      </w:pPr>
      <w:r w:rsidRPr="00230599">
        <w:rPr>
          <w:rFonts w:asciiTheme="minorHAnsi" w:hAnsiTheme="minorHAnsi" w:cstheme="minorHAnsi"/>
          <w:sz w:val="22"/>
          <w:szCs w:val="22"/>
        </w:rPr>
        <w:t>Strong attention to detail and ability to follow instructions.</w:t>
      </w:r>
    </w:p>
    <w:p w14:paraId="71DE6084" w14:textId="6FC6B78A" w:rsidR="66A28CC5" w:rsidRPr="006C7D9D" w:rsidRDefault="66A28CC5" w:rsidP="006C7D9D">
      <w:pPr>
        <w:pStyle w:val="NormalWeb"/>
        <w:numPr>
          <w:ilvl w:val="0"/>
          <w:numId w:val="13"/>
        </w:numPr>
        <w:spacing w:before="0" w:beforeAutospacing="0" w:after="0" w:afterAutospacing="0"/>
        <w:rPr>
          <w:rFonts w:asciiTheme="minorHAnsi" w:hAnsiTheme="minorHAnsi" w:cstheme="minorBidi"/>
        </w:rPr>
      </w:pPr>
      <w:r w:rsidRPr="006C7D9D">
        <w:rPr>
          <w:rFonts w:asciiTheme="minorHAnsi" w:hAnsiTheme="minorHAnsi" w:cstheme="minorBidi"/>
          <w:sz w:val="22"/>
          <w:szCs w:val="22"/>
        </w:rPr>
        <w:t>Effective communication and teamwork skills.</w:t>
      </w:r>
    </w:p>
    <w:p w14:paraId="357C145B" w14:textId="77777777" w:rsidR="006C7D9D" w:rsidRPr="006C7D9D" w:rsidRDefault="006C7D9D" w:rsidP="006C7D9D">
      <w:pPr>
        <w:pStyle w:val="NormalWeb"/>
        <w:spacing w:before="0" w:beforeAutospacing="0" w:after="0" w:afterAutospacing="0"/>
        <w:ind w:left="720"/>
        <w:rPr>
          <w:rFonts w:asciiTheme="minorHAnsi" w:hAnsiTheme="minorHAnsi" w:cstheme="minorBidi"/>
        </w:rPr>
      </w:pPr>
    </w:p>
    <w:p w14:paraId="626BD5C0" w14:textId="66FE8DE1" w:rsidR="66A28CC5" w:rsidRDefault="66A28CC5" w:rsidP="006C7D9D">
      <w:pPr>
        <w:pStyle w:val="Heading3"/>
        <w:spacing w:before="0"/>
        <w:rPr>
          <w:rFonts w:asciiTheme="minorHAnsi" w:hAnsiTheme="minorHAnsi" w:cstheme="minorBidi"/>
          <w:b/>
          <w:bCs/>
          <w:color w:val="auto"/>
          <w:sz w:val="22"/>
          <w:szCs w:val="22"/>
        </w:rPr>
      </w:pPr>
      <w:r w:rsidRPr="66A28CC5">
        <w:rPr>
          <w:rFonts w:asciiTheme="minorHAnsi" w:hAnsiTheme="minorHAnsi" w:cstheme="minorBidi"/>
          <w:b/>
          <w:bCs/>
          <w:color w:val="auto"/>
          <w:sz w:val="22"/>
          <w:szCs w:val="22"/>
        </w:rPr>
        <w:t>Minimum Qualifications</w:t>
      </w:r>
    </w:p>
    <w:p w14:paraId="4E95EB8C" w14:textId="77777777" w:rsidR="006C7D9D" w:rsidRPr="006C7D9D" w:rsidRDefault="006C7D9D" w:rsidP="006C7D9D">
      <w:pPr>
        <w:spacing w:after="0"/>
      </w:pPr>
    </w:p>
    <w:p w14:paraId="74DBB9DA" w14:textId="70759464" w:rsidR="66A28CC5" w:rsidRDefault="66A28CC5" w:rsidP="006C7D9D">
      <w:pPr>
        <w:pStyle w:val="NormalWeb"/>
        <w:spacing w:before="0" w:beforeAutospacing="0" w:after="0" w:afterAutospacing="0"/>
        <w:rPr>
          <w:rFonts w:asciiTheme="minorHAnsi" w:hAnsiTheme="minorHAnsi" w:cstheme="minorBidi"/>
          <w:sz w:val="22"/>
          <w:szCs w:val="22"/>
        </w:rPr>
      </w:pPr>
      <w:r w:rsidRPr="66A28CC5">
        <w:rPr>
          <w:rFonts w:asciiTheme="minorHAnsi" w:hAnsiTheme="minorHAnsi" w:cstheme="minorBidi"/>
          <w:sz w:val="22"/>
          <w:szCs w:val="22"/>
        </w:rPr>
        <w:t xml:space="preserve">High school diploma or equivalent, plus </w:t>
      </w:r>
      <w:r w:rsidR="00D83234">
        <w:rPr>
          <w:rFonts w:asciiTheme="minorHAnsi" w:hAnsiTheme="minorHAnsi" w:cstheme="minorBidi"/>
          <w:sz w:val="22"/>
          <w:szCs w:val="22"/>
        </w:rPr>
        <w:t>four</w:t>
      </w:r>
      <w:r w:rsidRPr="66A28CC5">
        <w:rPr>
          <w:rFonts w:asciiTheme="minorHAnsi" w:hAnsiTheme="minorHAnsi" w:cstheme="minorBidi"/>
          <w:sz w:val="22"/>
          <w:szCs w:val="22"/>
        </w:rPr>
        <w:t xml:space="preserve"> years of experience in physical security system installation and maintenance.</w:t>
      </w:r>
    </w:p>
    <w:p w14:paraId="7883A9B4" w14:textId="77777777" w:rsidR="006C7D9D" w:rsidRDefault="006C7D9D" w:rsidP="006C7D9D">
      <w:pPr>
        <w:pStyle w:val="NormalWeb"/>
        <w:spacing w:before="0" w:beforeAutospacing="0" w:after="0" w:afterAutospacing="0"/>
        <w:rPr>
          <w:rFonts w:asciiTheme="minorHAnsi" w:hAnsiTheme="minorHAnsi" w:cstheme="minorBidi"/>
          <w:sz w:val="22"/>
          <w:szCs w:val="22"/>
        </w:rPr>
      </w:pPr>
    </w:p>
    <w:p w14:paraId="52B15F8B" w14:textId="6E1267E2" w:rsidR="00842214" w:rsidRDefault="00842214" w:rsidP="006C7D9D">
      <w:pPr>
        <w:widowControl w:val="0"/>
        <w:overflowPunct w:val="0"/>
        <w:autoSpaceDE w:val="0"/>
        <w:autoSpaceDN w:val="0"/>
        <w:adjustRightInd w:val="0"/>
        <w:spacing w:after="0" w:line="285" w:lineRule="auto"/>
        <w:rPr>
          <w:rFonts w:cstheme="minorHAnsi"/>
          <w:b/>
          <w:bCs/>
          <w:color w:val="000000"/>
          <w:kern w:val="28"/>
        </w:rPr>
      </w:pPr>
      <w:r w:rsidRPr="00230599">
        <w:rPr>
          <w:rFonts w:cstheme="minorHAnsi"/>
          <w:b/>
          <w:bCs/>
          <w:color w:val="000000"/>
          <w:kern w:val="28"/>
        </w:rPr>
        <w:t xml:space="preserve">Work Environment and Physical Requirements </w:t>
      </w:r>
    </w:p>
    <w:p w14:paraId="53282EEE" w14:textId="77777777" w:rsidR="006C7D9D" w:rsidRPr="00230599" w:rsidRDefault="006C7D9D" w:rsidP="006C7D9D">
      <w:pPr>
        <w:widowControl w:val="0"/>
        <w:overflowPunct w:val="0"/>
        <w:autoSpaceDE w:val="0"/>
        <w:autoSpaceDN w:val="0"/>
        <w:adjustRightInd w:val="0"/>
        <w:spacing w:after="0" w:line="285" w:lineRule="auto"/>
        <w:rPr>
          <w:rFonts w:cstheme="minorHAnsi"/>
          <w:b/>
          <w:bCs/>
          <w:color w:val="000000"/>
          <w:kern w:val="28"/>
        </w:rPr>
      </w:pPr>
    </w:p>
    <w:p w14:paraId="571C32D4" w14:textId="602EAC41" w:rsidR="00CC561F" w:rsidRPr="00230599" w:rsidRDefault="00CC561F" w:rsidP="00CC561F">
      <w:pPr>
        <w:rPr>
          <w:rFonts w:cstheme="minorHAnsi"/>
          <w:bCs/>
          <w:color w:val="000000"/>
          <w:kern w:val="28"/>
        </w:rPr>
      </w:pPr>
      <w:r w:rsidRPr="00230599">
        <w:rPr>
          <w:rFonts w:cstheme="minorHAnsi"/>
          <w:bCs/>
          <w:color w:val="000000"/>
          <w:kern w:val="28"/>
        </w:rPr>
        <w:t xml:space="preserve">This position requires moderate physical activity, including the handling of </w:t>
      </w:r>
      <w:r w:rsidR="00DB5E73" w:rsidRPr="00230599">
        <w:rPr>
          <w:rFonts w:cstheme="minorHAnsi"/>
          <w:bCs/>
          <w:color w:val="000000"/>
          <w:kern w:val="28"/>
        </w:rPr>
        <w:t>average-weight</w:t>
      </w:r>
      <w:r w:rsidRPr="00230599">
        <w:rPr>
          <w:rFonts w:cstheme="minorHAnsi"/>
          <w:bCs/>
          <w:color w:val="000000"/>
          <w:kern w:val="28"/>
        </w:rPr>
        <w:t xml:space="preserve"> objects up to 25 pounds and/or standing or walking more than four hours per day. Employees are exposed to unusual elements such as </w:t>
      </w:r>
      <w:r w:rsidRPr="00230599">
        <w:rPr>
          <w:rFonts w:cstheme="minorHAnsi"/>
          <w:bCs/>
          <w:color w:val="000000"/>
          <w:kern w:val="28"/>
        </w:rPr>
        <w:lastRenderedPageBreak/>
        <w:t>extreme temperatures, dirt, dust, fumes, smoke, unpleasant odors, and/or loud noises. The work environment involves exposure to potentially dangerous materials and situations that require following extensive safety precautions and may include the use of protective equipment.</w:t>
      </w:r>
    </w:p>
    <w:p w14:paraId="5B263358" w14:textId="5A9E60B2" w:rsidR="00601746" w:rsidRPr="00230599" w:rsidRDefault="00256F83" w:rsidP="00601746">
      <w:pPr>
        <w:pStyle w:val="NoSpacing"/>
        <w:spacing w:after="240"/>
        <w:rPr>
          <w:rFonts w:cstheme="minorHAnsi"/>
          <w:b/>
          <w:bCs/>
        </w:rPr>
      </w:pPr>
      <w:r w:rsidRPr="00230599">
        <w:rPr>
          <w:rFonts w:cstheme="minorHAnsi"/>
          <w:b/>
          <w:bCs/>
        </w:rPr>
        <w:t>Disclaimer</w:t>
      </w:r>
    </w:p>
    <w:p w14:paraId="29BE9FF0" w14:textId="5ACCE585" w:rsidR="00063DD7" w:rsidRPr="00230599" w:rsidRDefault="00256F83" w:rsidP="00601746">
      <w:pPr>
        <w:pStyle w:val="NoSpacing"/>
        <w:rPr>
          <w:rFonts w:cstheme="minorHAnsi"/>
        </w:rPr>
      </w:pPr>
      <w:r w:rsidRPr="00230599">
        <w:rPr>
          <w:rFonts w:cstheme="minorHAnsi"/>
        </w:rPr>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230599" w:rsidSect="00C71967">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CDCD0" w14:textId="77777777" w:rsidR="00673EAC" w:rsidRDefault="00673EAC" w:rsidP="00625CCF">
      <w:pPr>
        <w:spacing w:after="0" w:line="240" w:lineRule="auto"/>
      </w:pPr>
      <w:r>
        <w:separator/>
      </w:r>
    </w:p>
  </w:endnote>
  <w:endnote w:type="continuationSeparator" w:id="0">
    <w:p w14:paraId="26F4DA9F" w14:textId="77777777" w:rsidR="00673EAC" w:rsidRDefault="00673EAC"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w16sdtdh="http://schemas.microsoft.com/office/word/2020/wordml/sdtdatahash" xmlns:w16="http://schemas.microsoft.com/office/word/2018/wordml" xmlns:w16cex="http://schemas.microsoft.com/office/word/2018/wordml/cex">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B6C7" w14:textId="20F09C33" w:rsidR="00F20859" w:rsidRDefault="00F20859">
    <w:pPr>
      <w:pStyle w:val="Footer"/>
    </w:pPr>
    <w:r>
      <w:t xml:space="preserve">Revised: </w:t>
    </w:r>
    <w:r w:rsidR="00BF086A">
      <w:t>May</w:t>
    </w:r>
    <w:r w:rsidR="006C5CA6">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A781" w14:textId="77777777" w:rsidR="00673EAC" w:rsidRDefault="00673EAC" w:rsidP="00625CCF">
      <w:pPr>
        <w:spacing w:after="0" w:line="240" w:lineRule="auto"/>
      </w:pPr>
      <w:r>
        <w:separator/>
      </w:r>
    </w:p>
  </w:footnote>
  <w:footnote w:type="continuationSeparator" w:id="0">
    <w:p w14:paraId="64DB9CD8" w14:textId="77777777" w:rsidR="00673EAC" w:rsidRDefault="00673EAC"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gHgIAABs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7pR0oM09ii&#10;R9EH8gl6kkd2OusLDHqwGBZ6vMYup0q9vQf+2xMD25aZvbh1DrpWsBqzm8SX2dXTAcdHkKr7BjV+&#10;ww4BElDfOB2pQzIIomOXTpfOxFQ4XuaLxWK6QhdH3zxfzmepdRkrnl5b58MXAZrEQ0kddj6hs+O9&#10;DzEbVjyFxM88KFnvpFLJcPtqqxw5MlTJLq1UwIswZUhX0tUsnyVkA/F9EpCWAVWspC7pchzXoKvI&#10;xmdTp5DApBrOmIkyZ3oiIwM3oa96DIycVVCfkCgHg1pxuvDQgvtLSYdKLan/c2BOUKK+GiR7NZlO&#10;o7STMZ0tcjTctae69jDDEaqkgZLhuA1pHCIPBm6xKY1MfD1ncs4VFZhoPE9LlPi1naKeZ3rzDwAA&#10;//8DAFBLAwQUAAYACAAAACEAlZ76e9wAAAAIAQAADwAAAGRycy9kb3ducmV2LnhtbEyPzU7DMBCE&#10;70i8g7WVuCBqg0jahGwqQAJx7c8DbGI3iRqvo9ht0rfHPcFxNKOZb4rNbHtxMaPvHCM8LxUIw7XT&#10;HTcIh/3X0xqED8SaescG4Wo8bMr7u4Jy7SbemssuNCKWsM8JoQ1hyKX0dWss+aUbDEfv6EZLIcqx&#10;kXqkKZbbXr4olUpLHceFlgbz2Zr6tDtbhOPP9JhkU/UdDqvta/pB3apyV8SHxfz+BiKYOfyF4YYf&#10;0aGMTJU7s/aiR0iTdRKjCPHRzVZZkoGoELJMgSwL+f9A+QsAAP//AwBQSwECLQAUAAYACAAAACEA&#10;toM4kv4AAADhAQAAEwAAAAAAAAAAAAAAAAAAAAAAW0NvbnRlbnRfVHlwZXNdLnhtbFBLAQItABQA&#10;BgAIAAAAIQA4/SH/1gAAAJQBAAALAAAAAAAAAAAAAAAAAC8BAABfcmVscy8ucmVsc1BLAQItABQA&#10;BgAIAAAAIQDBvFrgHgIAABsEAAAOAAAAAAAAAAAAAAAAAC4CAABkcnMvZTJvRG9jLnhtbFBLAQIt&#10;ABQABgAIAAAAIQCVnvp73AAAAAgBAAAPAAAAAAAAAAAAAAAAAHgEAABkcnMvZG93bnJldi54bWxQ&#10;SwUGAAAAAAQABADzAAAAgQUA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29E"/>
    <w:multiLevelType w:val="multilevel"/>
    <w:tmpl w:val="0CA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F54FE5"/>
    <w:multiLevelType w:val="hybridMultilevel"/>
    <w:tmpl w:val="B0F4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640C9"/>
    <w:multiLevelType w:val="multilevel"/>
    <w:tmpl w:val="484A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B1768C"/>
    <w:multiLevelType w:val="multilevel"/>
    <w:tmpl w:val="33FE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97916"/>
    <w:multiLevelType w:val="hybridMultilevel"/>
    <w:tmpl w:val="A494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96397"/>
    <w:multiLevelType w:val="hybridMultilevel"/>
    <w:tmpl w:val="1CCC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7014A"/>
    <w:multiLevelType w:val="multilevel"/>
    <w:tmpl w:val="5E80B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AD13EF"/>
    <w:multiLevelType w:val="multilevel"/>
    <w:tmpl w:val="D2D2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764A7"/>
    <w:multiLevelType w:val="hybridMultilevel"/>
    <w:tmpl w:val="54B6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157EF"/>
    <w:multiLevelType w:val="multilevel"/>
    <w:tmpl w:val="78DC2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3"/>
  </w:num>
  <w:num w:numId="4">
    <w:abstractNumId w:val="7"/>
  </w:num>
  <w:num w:numId="5">
    <w:abstractNumId w:val="6"/>
  </w:num>
  <w:num w:numId="6">
    <w:abstractNumId w:val="2"/>
  </w:num>
  <w:num w:numId="7">
    <w:abstractNumId w:val="11"/>
  </w:num>
  <w:num w:numId="8">
    <w:abstractNumId w:val="9"/>
  </w:num>
  <w:num w:numId="9">
    <w:abstractNumId w:val="12"/>
  </w:num>
  <w:num w:numId="10">
    <w:abstractNumId w:val="4"/>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4A"/>
    <w:rsid w:val="0001523F"/>
    <w:rsid w:val="00041BCC"/>
    <w:rsid w:val="00063DD7"/>
    <w:rsid w:val="000976EC"/>
    <w:rsid w:val="000D7179"/>
    <w:rsid w:val="000E2199"/>
    <w:rsid w:val="000F1EAB"/>
    <w:rsid w:val="00102A6C"/>
    <w:rsid w:val="00113418"/>
    <w:rsid w:val="00123F9A"/>
    <w:rsid w:val="00132699"/>
    <w:rsid w:val="00166975"/>
    <w:rsid w:val="001C1EB0"/>
    <w:rsid w:val="001F0708"/>
    <w:rsid w:val="001F6D06"/>
    <w:rsid w:val="00210469"/>
    <w:rsid w:val="00230599"/>
    <w:rsid w:val="00237BAB"/>
    <w:rsid w:val="00256F83"/>
    <w:rsid w:val="002611E6"/>
    <w:rsid w:val="002C55A0"/>
    <w:rsid w:val="00304956"/>
    <w:rsid w:val="00342F2F"/>
    <w:rsid w:val="00352D8B"/>
    <w:rsid w:val="0037737C"/>
    <w:rsid w:val="003B0392"/>
    <w:rsid w:val="003B0E62"/>
    <w:rsid w:val="003E293B"/>
    <w:rsid w:val="003E4E80"/>
    <w:rsid w:val="00463505"/>
    <w:rsid w:val="00463F67"/>
    <w:rsid w:val="004A5AFF"/>
    <w:rsid w:val="004E0F6C"/>
    <w:rsid w:val="004E582C"/>
    <w:rsid w:val="00520001"/>
    <w:rsid w:val="005326B5"/>
    <w:rsid w:val="00533E5D"/>
    <w:rsid w:val="00564C8F"/>
    <w:rsid w:val="0057009C"/>
    <w:rsid w:val="005930E7"/>
    <w:rsid w:val="00597815"/>
    <w:rsid w:val="00601746"/>
    <w:rsid w:val="00614791"/>
    <w:rsid w:val="00625CCF"/>
    <w:rsid w:val="006353DD"/>
    <w:rsid w:val="0065060F"/>
    <w:rsid w:val="00650857"/>
    <w:rsid w:val="00673EAC"/>
    <w:rsid w:val="006A380B"/>
    <w:rsid w:val="006A4E6A"/>
    <w:rsid w:val="006C0614"/>
    <w:rsid w:val="006C5CA6"/>
    <w:rsid w:val="006C7D9D"/>
    <w:rsid w:val="006D5839"/>
    <w:rsid w:val="0070074D"/>
    <w:rsid w:val="0070551D"/>
    <w:rsid w:val="007079D0"/>
    <w:rsid w:val="00743B82"/>
    <w:rsid w:val="0076428B"/>
    <w:rsid w:val="00774788"/>
    <w:rsid w:val="00800CD1"/>
    <w:rsid w:val="00805A8A"/>
    <w:rsid w:val="008236D8"/>
    <w:rsid w:val="00842214"/>
    <w:rsid w:val="008458B7"/>
    <w:rsid w:val="00864012"/>
    <w:rsid w:val="00880270"/>
    <w:rsid w:val="00883DFB"/>
    <w:rsid w:val="0090303B"/>
    <w:rsid w:val="0094708E"/>
    <w:rsid w:val="00963885"/>
    <w:rsid w:val="00965842"/>
    <w:rsid w:val="00977EB8"/>
    <w:rsid w:val="009D4238"/>
    <w:rsid w:val="00A616AA"/>
    <w:rsid w:val="00A676B2"/>
    <w:rsid w:val="00A87567"/>
    <w:rsid w:val="00A94CD9"/>
    <w:rsid w:val="00AC234A"/>
    <w:rsid w:val="00B14715"/>
    <w:rsid w:val="00B25138"/>
    <w:rsid w:val="00B25BD9"/>
    <w:rsid w:val="00B40199"/>
    <w:rsid w:val="00B51A25"/>
    <w:rsid w:val="00B71DB5"/>
    <w:rsid w:val="00BC5B15"/>
    <w:rsid w:val="00BD4A5D"/>
    <w:rsid w:val="00BD4D79"/>
    <w:rsid w:val="00BF086A"/>
    <w:rsid w:val="00C05A4C"/>
    <w:rsid w:val="00C71967"/>
    <w:rsid w:val="00C76CAE"/>
    <w:rsid w:val="00CA230F"/>
    <w:rsid w:val="00CC508C"/>
    <w:rsid w:val="00CC561F"/>
    <w:rsid w:val="00CD5D52"/>
    <w:rsid w:val="00CE5AA6"/>
    <w:rsid w:val="00D05687"/>
    <w:rsid w:val="00D13489"/>
    <w:rsid w:val="00D201C2"/>
    <w:rsid w:val="00D55A66"/>
    <w:rsid w:val="00D80178"/>
    <w:rsid w:val="00D83234"/>
    <w:rsid w:val="00DA6DFA"/>
    <w:rsid w:val="00DB1943"/>
    <w:rsid w:val="00DB5E73"/>
    <w:rsid w:val="00DD4DC0"/>
    <w:rsid w:val="00DE279E"/>
    <w:rsid w:val="00E00DA9"/>
    <w:rsid w:val="00E073C8"/>
    <w:rsid w:val="00EA79BC"/>
    <w:rsid w:val="00F16B63"/>
    <w:rsid w:val="00F20859"/>
    <w:rsid w:val="00F663C4"/>
    <w:rsid w:val="00F77F30"/>
    <w:rsid w:val="06BBC223"/>
    <w:rsid w:val="0901337A"/>
    <w:rsid w:val="0E6B011E"/>
    <w:rsid w:val="2F3A5CFC"/>
    <w:rsid w:val="3722B050"/>
    <w:rsid w:val="4371B723"/>
    <w:rsid w:val="491798D2"/>
    <w:rsid w:val="5AB25DD9"/>
    <w:rsid w:val="66A28CC5"/>
    <w:rsid w:val="6AD5846A"/>
    <w:rsid w:val="6C3CA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paragraph" w:styleId="Heading3">
    <w:name w:val="heading 3"/>
    <w:basedOn w:val="Normal"/>
    <w:next w:val="Normal"/>
    <w:link w:val="Heading3Char"/>
    <w:uiPriority w:val="9"/>
    <w:unhideWhenUsed/>
    <w:qFormat/>
    <w:rsid w:val="001F6D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uiPriority w:val="99"/>
    <w:semiHidden/>
    <w:unhideWhenUsed/>
    <w:rsid w:val="00823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F6D0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F6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3380">
      <w:bodyDiv w:val="1"/>
      <w:marLeft w:val="0"/>
      <w:marRight w:val="0"/>
      <w:marTop w:val="0"/>
      <w:marBottom w:val="0"/>
      <w:divBdr>
        <w:top w:val="none" w:sz="0" w:space="0" w:color="auto"/>
        <w:left w:val="none" w:sz="0" w:space="0" w:color="auto"/>
        <w:bottom w:val="none" w:sz="0" w:space="0" w:color="auto"/>
        <w:right w:val="none" w:sz="0" w:space="0" w:color="auto"/>
      </w:divBdr>
    </w:div>
    <w:div w:id="703094793">
      <w:bodyDiv w:val="1"/>
      <w:marLeft w:val="0"/>
      <w:marRight w:val="0"/>
      <w:marTop w:val="0"/>
      <w:marBottom w:val="0"/>
      <w:divBdr>
        <w:top w:val="none" w:sz="0" w:space="0" w:color="auto"/>
        <w:left w:val="none" w:sz="0" w:space="0" w:color="auto"/>
        <w:bottom w:val="none" w:sz="0" w:space="0" w:color="auto"/>
        <w:right w:val="none" w:sz="0" w:space="0" w:color="auto"/>
      </w:divBdr>
    </w:div>
    <w:div w:id="759519496">
      <w:bodyDiv w:val="1"/>
      <w:marLeft w:val="0"/>
      <w:marRight w:val="0"/>
      <w:marTop w:val="0"/>
      <w:marBottom w:val="0"/>
      <w:divBdr>
        <w:top w:val="none" w:sz="0" w:space="0" w:color="auto"/>
        <w:left w:val="none" w:sz="0" w:space="0" w:color="auto"/>
        <w:bottom w:val="none" w:sz="0" w:space="0" w:color="auto"/>
        <w:right w:val="none" w:sz="0" w:space="0" w:color="auto"/>
      </w:divBdr>
    </w:div>
    <w:div w:id="859245777">
      <w:bodyDiv w:val="1"/>
      <w:marLeft w:val="0"/>
      <w:marRight w:val="0"/>
      <w:marTop w:val="0"/>
      <w:marBottom w:val="0"/>
      <w:divBdr>
        <w:top w:val="none" w:sz="0" w:space="0" w:color="auto"/>
        <w:left w:val="none" w:sz="0" w:space="0" w:color="auto"/>
        <w:bottom w:val="none" w:sz="0" w:space="0" w:color="auto"/>
        <w:right w:val="none" w:sz="0" w:space="0" w:color="auto"/>
      </w:divBdr>
    </w:div>
    <w:div w:id="919213224">
      <w:bodyDiv w:val="1"/>
      <w:marLeft w:val="0"/>
      <w:marRight w:val="0"/>
      <w:marTop w:val="0"/>
      <w:marBottom w:val="0"/>
      <w:divBdr>
        <w:top w:val="none" w:sz="0" w:space="0" w:color="auto"/>
        <w:left w:val="none" w:sz="0" w:space="0" w:color="auto"/>
        <w:bottom w:val="none" w:sz="0" w:space="0" w:color="auto"/>
        <w:right w:val="none" w:sz="0" w:space="0" w:color="auto"/>
      </w:divBdr>
    </w:div>
    <w:div w:id="1185293329">
      <w:bodyDiv w:val="1"/>
      <w:marLeft w:val="0"/>
      <w:marRight w:val="0"/>
      <w:marTop w:val="0"/>
      <w:marBottom w:val="0"/>
      <w:divBdr>
        <w:top w:val="none" w:sz="0" w:space="0" w:color="auto"/>
        <w:left w:val="none" w:sz="0" w:space="0" w:color="auto"/>
        <w:bottom w:val="none" w:sz="0" w:space="0" w:color="auto"/>
        <w:right w:val="none" w:sz="0" w:space="0" w:color="auto"/>
      </w:divBdr>
    </w:div>
    <w:div w:id="1686244652">
      <w:bodyDiv w:val="1"/>
      <w:marLeft w:val="0"/>
      <w:marRight w:val="0"/>
      <w:marTop w:val="0"/>
      <w:marBottom w:val="0"/>
      <w:divBdr>
        <w:top w:val="none" w:sz="0" w:space="0" w:color="auto"/>
        <w:left w:val="none" w:sz="0" w:space="0" w:color="auto"/>
        <w:bottom w:val="none" w:sz="0" w:space="0" w:color="auto"/>
        <w:right w:val="none" w:sz="0" w:space="0" w:color="auto"/>
      </w:divBdr>
    </w:div>
    <w:div w:id="21212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CD42-557E-43BA-A3B1-F962F955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1</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Heather Cheatham</cp:lastModifiedBy>
  <cp:revision>2</cp:revision>
  <cp:lastPrinted>2023-06-15T17:19:00Z</cp:lastPrinted>
  <dcterms:created xsi:type="dcterms:W3CDTF">2025-04-02T19:09:00Z</dcterms:created>
  <dcterms:modified xsi:type="dcterms:W3CDTF">2025-04-02T19:09:00Z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0648efcfa098480f152c39e067999ff57e7b6ebfaa08c2e5f75b1d9de851e8d2</vt:lpwstr>
  </property>
</Properties>
</file>